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49E64" w14:textId="312E134B" w:rsidR="008D4ABE" w:rsidRPr="00CA02E9" w:rsidRDefault="00C34F62" w:rsidP="00C34F62">
      <w:pPr>
        <w:pStyle w:val="Subtitle1"/>
        <w:ind w:left="1440"/>
        <w:jc w:val="left"/>
        <w:rPr>
          <w:color w:val="0085B8"/>
        </w:rPr>
      </w:pPr>
      <w:r>
        <w:t xml:space="preserve">   </w:t>
      </w:r>
      <w:r>
        <w:tab/>
      </w:r>
      <w:r>
        <w:tab/>
      </w:r>
      <w:r>
        <w:tab/>
        <w:t xml:space="preserve"> </w:t>
      </w:r>
      <w:r w:rsidR="008D4ABE" w:rsidRPr="00CA02E9">
        <w:rPr>
          <w:color w:val="0085B8"/>
        </w:rPr>
        <w:t>Transfer of Learning</w:t>
      </w:r>
    </w:p>
    <w:p w14:paraId="50ED490E" w14:textId="77777777" w:rsidR="008D4ABE" w:rsidRPr="00E04584" w:rsidRDefault="008D4ABE" w:rsidP="008D4ABE">
      <w:pPr>
        <w:pStyle w:val="Title"/>
        <w:rPr>
          <w:color w:val="1B3E71"/>
        </w:rPr>
      </w:pPr>
      <w:r w:rsidRPr="00E04584">
        <w:rPr>
          <w:color w:val="1B3E71"/>
        </w:rPr>
        <w:t>WoRKSHEET</w:t>
      </w:r>
    </w:p>
    <w:p w14:paraId="0360DE41" w14:textId="4A1D1840" w:rsidR="00496B41" w:rsidRDefault="008D4ABE" w:rsidP="00106B4C">
      <w:pPr>
        <w:pStyle w:val="intro"/>
        <w:jc w:val="center"/>
        <w:rPr>
          <w:rFonts w:ascii="Calibri" w:hAnsi="Calibri" w:cs="Calibri"/>
          <w:sz w:val="32"/>
          <w:szCs w:val="32"/>
          <w:lang w:val="en"/>
        </w:rPr>
      </w:pPr>
      <w:r w:rsidRPr="00B43D3D">
        <w:rPr>
          <w:rFonts w:ascii="Calibri" w:hAnsi="Calibri" w:cs="Calibri"/>
          <w:sz w:val="32"/>
          <w:szCs w:val="32"/>
          <w:lang w:val="en"/>
        </w:rPr>
        <w:t xml:space="preserve">Culturally Responsible Practice: </w:t>
      </w:r>
      <w:r w:rsidR="000161BB">
        <w:rPr>
          <w:rFonts w:ascii="Calibri" w:hAnsi="Calibri" w:cs="Calibri"/>
          <w:sz w:val="32"/>
          <w:szCs w:val="32"/>
          <w:lang w:val="en"/>
        </w:rPr>
        <w:t>Partner</w:t>
      </w:r>
      <w:r w:rsidRPr="00B43D3D">
        <w:rPr>
          <w:rFonts w:ascii="Calibri" w:hAnsi="Calibri" w:cs="Calibri"/>
          <w:sz w:val="32"/>
          <w:szCs w:val="32"/>
          <w:lang w:val="en"/>
        </w:rPr>
        <w:t xml:space="preserve"> Activity</w:t>
      </w:r>
      <w:r w:rsidR="009A33C7">
        <w:rPr>
          <w:rFonts w:ascii="Calibri" w:hAnsi="Calibri" w:cs="Calibri"/>
          <w:sz w:val="32"/>
          <w:szCs w:val="32"/>
          <w:lang w:val="en"/>
        </w:rPr>
        <w:t xml:space="preserve"> 2.2</w:t>
      </w:r>
      <w:r w:rsidR="00934624">
        <w:rPr>
          <w:rFonts w:ascii="Calibri" w:hAnsi="Calibri" w:cs="Calibri"/>
          <w:sz w:val="32"/>
          <w:szCs w:val="32"/>
          <w:lang w:val="e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7771"/>
      </w:tblGrid>
      <w:tr w:rsidR="00934624" w:rsidRPr="00B43D3D" w14:paraId="0D77B814" w14:textId="77777777" w:rsidTr="00831528">
        <w:tc>
          <w:tcPr>
            <w:tcW w:w="13256" w:type="dxa"/>
            <w:gridSpan w:val="2"/>
            <w:shd w:val="clear" w:color="auto" w:fill="F2F2F2" w:themeFill="background1" w:themeFillShade="F2"/>
          </w:tcPr>
          <w:p w14:paraId="3E02D37A" w14:textId="6EEB3255" w:rsidR="00934624" w:rsidRPr="00B43D3D" w:rsidRDefault="00934624" w:rsidP="00831528">
            <w:pPr>
              <w:pStyle w:val="intr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color w:val="1B3E71"/>
                <w:lang w:val="en"/>
              </w:rPr>
              <w:br/>
            </w:r>
            <w:r w:rsidRPr="00B43D3D">
              <w:rPr>
                <w:rFonts w:ascii="Calibri" w:hAnsi="Calibri" w:cs="Calibri"/>
                <w:color w:val="1B3E71"/>
                <w:lang w:val="en"/>
              </w:rPr>
              <w:t xml:space="preserve">Part </w:t>
            </w:r>
            <w:r w:rsidR="00EF1251">
              <w:rPr>
                <w:rFonts w:ascii="Calibri" w:hAnsi="Calibri" w:cs="Calibri"/>
                <w:color w:val="1B3E71"/>
                <w:lang w:val="en"/>
              </w:rPr>
              <w:t>A</w:t>
            </w:r>
            <w:r w:rsidRPr="00B43D3D">
              <w:rPr>
                <w:rFonts w:ascii="Calibri" w:hAnsi="Calibri" w:cs="Calibri"/>
                <w:color w:val="1B3E71"/>
                <w:lang w:val="en"/>
              </w:rPr>
              <w:t>: Your Co</w:t>
            </w:r>
            <w:r w:rsidR="008947E6">
              <w:rPr>
                <w:rFonts w:ascii="Calibri" w:hAnsi="Calibri" w:cs="Calibri"/>
                <w:color w:val="1B3E71"/>
                <w:lang w:val="en"/>
              </w:rPr>
              <w:t>mmunity</w:t>
            </w:r>
            <w:r w:rsidRPr="00B43D3D">
              <w:rPr>
                <w:rFonts w:ascii="Calibri" w:hAnsi="Calibri" w:cs="Calibri"/>
                <w:color w:val="1B3E71"/>
                <w:lang w:val="en"/>
              </w:rPr>
              <w:t xml:space="preserve"> Data</w:t>
            </w:r>
            <w:r w:rsidR="001717D6">
              <w:rPr>
                <w:rFonts w:ascii="Calibri" w:hAnsi="Calibri" w:cs="Calibri"/>
                <w:color w:val="1B3E71"/>
                <w:lang w:val="en"/>
              </w:rPr>
              <w:t xml:space="preserve"> – </w:t>
            </w:r>
            <w:r w:rsidR="00C17EB4">
              <w:rPr>
                <w:rFonts w:ascii="Calibri" w:hAnsi="Calibri" w:cs="Calibri"/>
                <w:color w:val="1B3E71"/>
                <w:lang w:val="en"/>
              </w:rPr>
              <w:t>Suggested</w:t>
            </w:r>
            <w:r w:rsidR="001717D6">
              <w:rPr>
                <w:rFonts w:ascii="Calibri" w:hAnsi="Calibri" w:cs="Calibri"/>
                <w:color w:val="1B3E71"/>
                <w:lang w:val="en"/>
              </w:rPr>
              <w:t xml:space="preserve"> Discuss</w:t>
            </w:r>
            <w:r w:rsidR="00A5596A">
              <w:rPr>
                <w:rFonts w:ascii="Calibri" w:hAnsi="Calibri" w:cs="Calibri"/>
                <w:color w:val="1B3E71"/>
                <w:lang w:val="en"/>
              </w:rPr>
              <w:t>ion</w:t>
            </w:r>
            <w:r w:rsidR="001717D6">
              <w:rPr>
                <w:rFonts w:ascii="Calibri" w:hAnsi="Calibri" w:cs="Calibri"/>
                <w:color w:val="1B3E71"/>
                <w:lang w:val="en"/>
              </w:rPr>
              <w:t xml:space="preserve"> Topics</w:t>
            </w:r>
          </w:p>
        </w:tc>
      </w:tr>
      <w:tr w:rsidR="00934624" w:rsidRPr="00B43D3D" w14:paraId="777FC32B" w14:textId="77777777" w:rsidTr="00831528">
        <w:tc>
          <w:tcPr>
            <w:tcW w:w="5485" w:type="dxa"/>
          </w:tcPr>
          <w:p w14:paraId="44DD990D" w14:textId="40A13D65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  <w:lang w:val="en"/>
              </w:rPr>
              <w:t>Co</w:t>
            </w:r>
            <w:r w:rsidR="008947E6">
              <w:rPr>
                <w:rFonts w:ascii="Calibri" w:hAnsi="Calibri" w:cs="Calibri"/>
                <w:b w:val="0"/>
                <w:bCs/>
                <w:lang w:val="en"/>
              </w:rPr>
              <w:t>mmunity</w:t>
            </w:r>
            <w:r w:rsidRPr="00B43D3D">
              <w:rPr>
                <w:rFonts w:ascii="Calibri" w:hAnsi="Calibri" w:cs="Calibri"/>
                <w:b w:val="0"/>
                <w:bCs/>
                <w:lang w:val="en"/>
              </w:rPr>
              <w:t xml:space="preserve"> Name</w:t>
            </w:r>
          </w:p>
        </w:tc>
        <w:tc>
          <w:tcPr>
            <w:tcW w:w="7771" w:type="dxa"/>
          </w:tcPr>
          <w:p w14:paraId="044573FF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C8338F" w:rsidRPr="00B43D3D" w14:paraId="7665714E" w14:textId="77777777" w:rsidTr="00831528">
        <w:tc>
          <w:tcPr>
            <w:tcW w:w="5485" w:type="dxa"/>
          </w:tcPr>
          <w:p w14:paraId="60832B98" w14:textId="6C623629" w:rsidR="00C8338F" w:rsidRDefault="00C8338F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>
              <w:rPr>
                <w:rFonts w:ascii="Calibri" w:hAnsi="Calibri" w:cs="Calibri"/>
                <w:b w:val="0"/>
                <w:bCs/>
                <w:lang w:val="en"/>
              </w:rPr>
              <w:t xml:space="preserve">Share what you have learned related to your county and/or community’s </w:t>
            </w:r>
            <w:r w:rsidRPr="00C8338F">
              <w:rPr>
                <w:rFonts w:ascii="Calibri" w:hAnsi="Calibri" w:cs="Calibri"/>
                <w:b w:val="0"/>
                <w:bCs/>
                <w:lang w:val="en"/>
              </w:rPr>
              <w:t>demographics</w:t>
            </w:r>
            <w:r>
              <w:rPr>
                <w:rFonts w:ascii="Calibri" w:hAnsi="Calibri" w:cs="Calibri"/>
                <w:b w:val="0"/>
                <w:bCs/>
                <w:lang w:val="en"/>
              </w:rPr>
              <w:t>. Share such data as</w:t>
            </w:r>
            <w:r w:rsidRPr="00C8338F">
              <w:rPr>
                <w:rFonts w:ascii="Calibri" w:hAnsi="Calibri" w:cs="Calibri"/>
                <w:b w:val="0"/>
                <w:bCs/>
                <w:lang w:val="en"/>
              </w:rPr>
              <w:t>: income</w:t>
            </w:r>
            <w:r>
              <w:rPr>
                <w:rFonts w:ascii="Calibri" w:hAnsi="Calibri" w:cs="Calibri"/>
                <w:b w:val="0"/>
                <w:bCs/>
                <w:lang w:val="en"/>
              </w:rPr>
              <w:t xml:space="preserve"> and poverty rates, </w:t>
            </w:r>
            <w:r w:rsidRPr="00C8338F">
              <w:rPr>
                <w:rFonts w:ascii="Calibri" w:hAnsi="Calibri" w:cs="Calibri"/>
                <w:b w:val="0"/>
                <w:bCs/>
                <w:lang w:val="en"/>
              </w:rPr>
              <w:t xml:space="preserve">age distribution, </w:t>
            </w:r>
            <w:r w:rsidR="009A0DBA" w:rsidRPr="001717D6">
              <w:rPr>
                <w:rFonts w:ascii="Calibri" w:hAnsi="Calibri" w:cs="Calibri"/>
                <w:b w:val="0"/>
                <w:bCs/>
                <w:lang w:val="en"/>
              </w:rPr>
              <w:t xml:space="preserve">racial and ethnic </w:t>
            </w:r>
            <w:r w:rsidR="009A0DBA">
              <w:rPr>
                <w:rFonts w:ascii="Calibri" w:hAnsi="Calibri" w:cs="Calibri"/>
                <w:b w:val="0"/>
                <w:bCs/>
                <w:lang w:val="en"/>
              </w:rPr>
              <w:t>identity,</w:t>
            </w:r>
            <w:r w:rsidR="009A0DBA" w:rsidRPr="00C8338F">
              <w:rPr>
                <w:rFonts w:ascii="Calibri" w:hAnsi="Calibri" w:cs="Calibri"/>
                <w:b w:val="0"/>
                <w:bCs/>
                <w:lang w:val="en"/>
              </w:rPr>
              <w:t xml:space="preserve"> </w:t>
            </w:r>
            <w:r w:rsidRPr="00C8338F">
              <w:rPr>
                <w:rFonts w:ascii="Calibri" w:hAnsi="Calibri" w:cs="Calibri"/>
                <w:b w:val="0"/>
                <w:bCs/>
                <w:lang w:val="en"/>
              </w:rPr>
              <w:t xml:space="preserve">gender identity, homelessness/housing instability, </w:t>
            </w:r>
            <w:r w:rsidR="009A0DBA" w:rsidRPr="00C8338F">
              <w:rPr>
                <w:rFonts w:ascii="Calibri" w:hAnsi="Calibri" w:cs="Calibri"/>
                <w:b w:val="0"/>
                <w:bCs/>
                <w:lang w:val="en"/>
              </w:rPr>
              <w:t xml:space="preserve">education level, </w:t>
            </w:r>
            <w:r w:rsidRPr="00C8338F">
              <w:rPr>
                <w:rFonts w:ascii="Calibri" w:hAnsi="Calibri" w:cs="Calibri"/>
                <w:b w:val="0"/>
                <w:bCs/>
                <w:lang w:val="en"/>
              </w:rPr>
              <w:t>immigration/</w:t>
            </w:r>
            <w:r w:rsidR="009A0DBA">
              <w:rPr>
                <w:rFonts w:ascii="Calibri" w:hAnsi="Calibri" w:cs="Calibri"/>
                <w:b w:val="0"/>
                <w:bCs/>
                <w:lang w:val="en"/>
              </w:rPr>
              <w:t xml:space="preserve"> </w:t>
            </w:r>
            <w:r w:rsidRPr="00C8338F">
              <w:rPr>
                <w:rFonts w:ascii="Calibri" w:hAnsi="Calibri" w:cs="Calibri"/>
                <w:b w:val="0"/>
                <w:bCs/>
                <w:lang w:val="en"/>
              </w:rPr>
              <w:t>refugee status, major</w:t>
            </w:r>
            <w:r>
              <w:rPr>
                <w:rFonts w:ascii="Calibri" w:hAnsi="Calibri" w:cs="Calibri"/>
                <w:b w:val="0"/>
                <w:bCs/>
                <w:lang w:val="en"/>
              </w:rPr>
              <w:t xml:space="preserve"> </w:t>
            </w:r>
            <w:r w:rsidRPr="00C8338F">
              <w:rPr>
                <w:rFonts w:ascii="Calibri" w:hAnsi="Calibri" w:cs="Calibri"/>
                <w:b w:val="0"/>
                <w:bCs/>
                <w:lang w:val="en"/>
              </w:rPr>
              <w:t>employers in your community</w:t>
            </w:r>
            <w:r>
              <w:rPr>
                <w:rFonts w:ascii="Calibri" w:hAnsi="Calibri" w:cs="Calibri"/>
                <w:b w:val="0"/>
                <w:bCs/>
                <w:lang w:val="en"/>
              </w:rPr>
              <w:t xml:space="preserve"> and so on.</w:t>
            </w:r>
          </w:p>
        </w:tc>
        <w:tc>
          <w:tcPr>
            <w:tcW w:w="7771" w:type="dxa"/>
          </w:tcPr>
          <w:p w14:paraId="232C527E" w14:textId="77777777" w:rsidR="00C8338F" w:rsidRPr="00B43D3D" w:rsidRDefault="00C8338F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F459C0" w:rsidRPr="00B43D3D" w14:paraId="32066436" w14:textId="77777777" w:rsidTr="00831528">
        <w:tc>
          <w:tcPr>
            <w:tcW w:w="5485" w:type="dxa"/>
          </w:tcPr>
          <w:p w14:paraId="136AC69F" w14:textId="0159CC0C" w:rsidR="00F459C0" w:rsidRPr="00B43D3D" w:rsidRDefault="001717D6" w:rsidP="00831528">
            <w:pPr>
              <w:pStyle w:val="intro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  <w:lang w:val="en"/>
              </w:rPr>
              <w:t xml:space="preserve">Share whether you found </w:t>
            </w:r>
            <w:r w:rsidRPr="001717D6">
              <w:rPr>
                <w:rFonts w:ascii="Calibri" w:hAnsi="Calibri" w:cs="Calibri"/>
                <w:b w:val="0"/>
                <w:bCs/>
                <w:lang w:val="en"/>
              </w:rPr>
              <w:t xml:space="preserve">the data </w:t>
            </w:r>
            <w:r>
              <w:rPr>
                <w:rFonts w:ascii="Calibri" w:hAnsi="Calibri" w:cs="Calibri"/>
                <w:b w:val="0"/>
                <w:bCs/>
                <w:lang w:val="en"/>
              </w:rPr>
              <w:t xml:space="preserve">to be </w:t>
            </w:r>
            <w:r w:rsidRPr="001717D6">
              <w:rPr>
                <w:rFonts w:ascii="Calibri" w:hAnsi="Calibri" w:cs="Calibri"/>
                <w:b w:val="0"/>
                <w:bCs/>
                <w:lang w:val="en"/>
              </w:rPr>
              <w:t>what you expected or not</w:t>
            </w:r>
            <w:r w:rsidR="00A5596A">
              <w:rPr>
                <w:rFonts w:ascii="Calibri" w:hAnsi="Calibri" w:cs="Calibri"/>
                <w:b w:val="0"/>
                <w:bCs/>
                <w:lang w:val="en"/>
              </w:rPr>
              <w:t>.</w:t>
            </w:r>
            <w:r>
              <w:rPr>
                <w:rFonts w:ascii="Calibri" w:hAnsi="Calibri" w:cs="Calibri"/>
                <w:b w:val="0"/>
                <w:bCs/>
                <w:lang w:val="en"/>
              </w:rPr>
              <w:t xml:space="preserve"> </w:t>
            </w:r>
            <w:r w:rsidR="00F459C0" w:rsidRPr="00F459C0">
              <w:rPr>
                <w:rFonts w:ascii="Calibri" w:hAnsi="Calibri" w:cs="Calibri"/>
                <w:b w:val="0"/>
                <w:bCs/>
              </w:rPr>
              <w:t>What data from</w:t>
            </w:r>
            <w:r w:rsidR="009E556C">
              <w:rPr>
                <w:rFonts w:ascii="Calibri" w:hAnsi="Calibri" w:cs="Calibri"/>
                <w:b w:val="0"/>
                <w:bCs/>
              </w:rPr>
              <w:t xml:space="preserve"> your research</w:t>
            </w:r>
            <w:r w:rsidR="00F459C0" w:rsidRPr="00F459C0">
              <w:rPr>
                <w:rFonts w:ascii="Calibri" w:hAnsi="Calibri" w:cs="Calibri"/>
                <w:b w:val="0"/>
                <w:bCs/>
              </w:rPr>
              <w:t xml:space="preserve"> surprised you</w:t>
            </w:r>
            <w:r w:rsidR="009E556C">
              <w:rPr>
                <w:rFonts w:ascii="Calibri" w:hAnsi="Calibri" w:cs="Calibri"/>
                <w:b w:val="0"/>
                <w:bCs/>
              </w:rPr>
              <w:t xml:space="preserve"> and why?</w:t>
            </w:r>
          </w:p>
        </w:tc>
        <w:tc>
          <w:tcPr>
            <w:tcW w:w="7771" w:type="dxa"/>
          </w:tcPr>
          <w:p w14:paraId="02528008" w14:textId="77777777" w:rsidR="00F459C0" w:rsidRPr="00B43D3D" w:rsidRDefault="00F459C0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934624" w:rsidRPr="00B43D3D" w14:paraId="7AADB70E" w14:textId="77777777" w:rsidTr="00831528">
        <w:tc>
          <w:tcPr>
            <w:tcW w:w="5485" w:type="dxa"/>
          </w:tcPr>
          <w:p w14:paraId="3F319416" w14:textId="57C4D3D1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</w:rPr>
              <w:t xml:space="preserve">Other </w:t>
            </w:r>
            <w:r w:rsidR="00E80F9E">
              <w:rPr>
                <w:rFonts w:ascii="Calibri" w:hAnsi="Calibri" w:cs="Calibri"/>
                <w:b w:val="0"/>
                <w:bCs/>
              </w:rPr>
              <w:t>thoughts you want to share with your partner.</w:t>
            </w:r>
          </w:p>
        </w:tc>
        <w:tc>
          <w:tcPr>
            <w:tcW w:w="7771" w:type="dxa"/>
          </w:tcPr>
          <w:p w14:paraId="6C0AF033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</w:tbl>
    <w:p w14:paraId="7059BF0A" w14:textId="77777777" w:rsidR="00934624" w:rsidRDefault="00934624" w:rsidP="00934624">
      <w:pPr>
        <w:pStyle w:val="intro"/>
        <w:rPr>
          <w:rFonts w:ascii="Calibri" w:hAnsi="Calibri" w:cs="Calibri"/>
          <w:sz w:val="32"/>
          <w:szCs w:val="3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7771"/>
      </w:tblGrid>
      <w:tr w:rsidR="00934624" w:rsidRPr="00B43D3D" w14:paraId="667EAC35" w14:textId="77777777" w:rsidTr="00831528">
        <w:tc>
          <w:tcPr>
            <w:tcW w:w="13256" w:type="dxa"/>
            <w:gridSpan w:val="2"/>
            <w:shd w:val="clear" w:color="auto" w:fill="F2F2F2" w:themeFill="background1" w:themeFillShade="F2"/>
          </w:tcPr>
          <w:p w14:paraId="7822B4CA" w14:textId="3974D1A9" w:rsidR="00934624" w:rsidRPr="00B43D3D" w:rsidRDefault="00934624" w:rsidP="00831528">
            <w:pPr>
              <w:pStyle w:val="intr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color w:val="1B3E71"/>
                <w:lang w:val="en"/>
              </w:rPr>
              <w:br/>
            </w:r>
            <w:r w:rsidRPr="00B43D3D">
              <w:rPr>
                <w:rFonts w:ascii="Calibri" w:hAnsi="Calibri" w:cs="Calibri"/>
                <w:color w:val="1B3E71"/>
                <w:lang w:val="en"/>
              </w:rPr>
              <w:t xml:space="preserve">Part </w:t>
            </w:r>
            <w:r w:rsidR="00EF1251">
              <w:rPr>
                <w:rFonts w:ascii="Calibri" w:hAnsi="Calibri" w:cs="Calibri"/>
                <w:color w:val="1B3E71"/>
                <w:lang w:val="en"/>
              </w:rPr>
              <w:t>B</w:t>
            </w:r>
            <w:r w:rsidRPr="00B43D3D">
              <w:rPr>
                <w:rFonts w:ascii="Calibri" w:hAnsi="Calibri" w:cs="Calibri"/>
                <w:color w:val="1B3E71"/>
                <w:lang w:val="en"/>
              </w:rPr>
              <w:t xml:space="preserve">:  </w:t>
            </w:r>
            <w:r>
              <w:rPr>
                <w:rFonts w:ascii="Calibri" w:hAnsi="Calibri" w:cs="Calibri"/>
                <w:color w:val="1B3E71"/>
                <w:lang w:val="en"/>
              </w:rPr>
              <w:t xml:space="preserve">Another </w:t>
            </w:r>
            <w:r w:rsidR="00A91FC5">
              <w:rPr>
                <w:rFonts w:ascii="Calibri" w:hAnsi="Calibri" w:cs="Calibri"/>
                <w:color w:val="1B3E71"/>
                <w:lang w:val="en"/>
              </w:rPr>
              <w:t xml:space="preserve">WI </w:t>
            </w:r>
            <w:r w:rsidR="00F6739B">
              <w:rPr>
                <w:rFonts w:ascii="Calibri" w:hAnsi="Calibri" w:cs="Calibri"/>
                <w:color w:val="1B3E71"/>
                <w:lang w:val="en"/>
              </w:rPr>
              <w:t>Community</w:t>
            </w:r>
            <w:r w:rsidR="0011758D">
              <w:rPr>
                <w:rFonts w:ascii="Calibri" w:hAnsi="Calibri" w:cs="Calibri"/>
                <w:color w:val="1B3E71"/>
                <w:lang w:val="en"/>
              </w:rPr>
              <w:t xml:space="preserve"> </w:t>
            </w:r>
            <w:r w:rsidR="00EA79D4" w:rsidRPr="00EA79D4">
              <w:rPr>
                <w:rFonts w:ascii="Calibri" w:hAnsi="Calibri" w:cs="Calibri"/>
                <w:color w:val="1B3E71"/>
                <w:lang w:val="en"/>
              </w:rPr>
              <w:t xml:space="preserve">– </w:t>
            </w:r>
            <w:r w:rsidR="00A91FC5" w:rsidRPr="00A91FC5">
              <w:rPr>
                <w:rFonts w:ascii="Calibri" w:hAnsi="Calibri" w:cs="Calibri"/>
                <w:color w:val="1B3E71"/>
                <w:lang w:val="en"/>
              </w:rPr>
              <w:t>Suggested</w:t>
            </w:r>
            <w:r w:rsidR="00EA79D4" w:rsidRPr="00EA79D4">
              <w:rPr>
                <w:rFonts w:ascii="Calibri" w:hAnsi="Calibri" w:cs="Calibri"/>
                <w:color w:val="1B3E71"/>
                <w:lang w:val="en"/>
              </w:rPr>
              <w:t xml:space="preserve"> Discuss</w:t>
            </w:r>
            <w:r w:rsidR="00A5596A">
              <w:rPr>
                <w:rFonts w:ascii="Calibri" w:hAnsi="Calibri" w:cs="Calibri"/>
                <w:color w:val="1B3E71"/>
                <w:lang w:val="en"/>
              </w:rPr>
              <w:t>ion</w:t>
            </w:r>
            <w:r w:rsidR="00EA79D4" w:rsidRPr="00EA79D4">
              <w:rPr>
                <w:rFonts w:ascii="Calibri" w:hAnsi="Calibri" w:cs="Calibri"/>
                <w:color w:val="1B3E71"/>
                <w:lang w:val="en"/>
              </w:rPr>
              <w:t xml:space="preserve"> Topics</w:t>
            </w:r>
          </w:p>
        </w:tc>
      </w:tr>
      <w:tr w:rsidR="00934624" w:rsidRPr="00B43D3D" w14:paraId="69C18668" w14:textId="77777777" w:rsidTr="00831528">
        <w:tc>
          <w:tcPr>
            <w:tcW w:w="5485" w:type="dxa"/>
          </w:tcPr>
          <w:p w14:paraId="24A14CCA" w14:textId="489DFED5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  <w:lang w:val="en"/>
              </w:rPr>
              <w:t>Co</w:t>
            </w:r>
            <w:r w:rsidR="00F6739B">
              <w:rPr>
                <w:rFonts w:ascii="Calibri" w:hAnsi="Calibri" w:cs="Calibri"/>
                <w:b w:val="0"/>
                <w:bCs/>
                <w:lang w:val="en"/>
              </w:rPr>
              <w:t>mmunity</w:t>
            </w:r>
            <w:r w:rsidRPr="00B43D3D">
              <w:rPr>
                <w:rFonts w:ascii="Calibri" w:hAnsi="Calibri" w:cs="Calibri"/>
                <w:b w:val="0"/>
                <w:bCs/>
                <w:lang w:val="en"/>
              </w:rPr>
              <w:t xml:space="preserve"> Name</w:t>
            </w:r>
          </w:p>
        </w:tc>
        <w:tc>
          <w:tcPr>
            <w:tcW w:w="7771" w:type="dxa"/>
          </w:tcPr>
          <w:p w14:paraId="5B0BAB8F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934624" w:rsidRPr="00B43D3D" w14:paraId="1F8C431D" w14:textId="77777777" w:rsidTr="00831528">
        <w:tc>
          <w:tcPr>
            <w:tcW w:w="5485" w:type="dxa"/>
          </w:tcPr>
          <w:p w14:paraId="404E2E7B" w14:textId="436EBF04" w:rsidR="00F93ACD" w:rsidRPr="00B43D3D" w:rsidRDefault="00E80F9E" w:rsidP="009A0DBA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E80F9E">
              <w:rPr>
                <w:rFonts w:ascii="Calibri" w:hAnsi="Calibri" w:cs="Calibri"/>
                <w:b w:val="0"/>
                <w:bCs/>
                <w:lang w:val="en"/>
              </w:rPr>
              <w:t xml:space="preserve">Discuss the </w:t>
            </w:r>
            <w:r w:rsidR="0097588F">
              <w:rPr>
                <w:rFonts w:ascii="Calibri" w:hAnsi="Calibri" w:cs="Calibri"/>
                <w:b w:val="0"/>
                <w:bCs/>
                <w:lang w:val="en"/>
              </w:rPr>
              <w:t>other community</w:t>
            </w:r>
            <w:r w:rsidR="00EA79D4">
              <w:rPr>
                <w:rFonts w:ascii="Calibri" w:hAnsi="Calibri" w:cs="Calibri"/>
                <w:b w:val="0"/>
                <w:bCs/>
                <w:lang w:val="en"/>
              </w:rPr>
              <w:t xml:space="preserve"> you selected and what you learned about its </w:t>
            </w:r>
            <w:r w:rsidR="00C17EB4">
              <w:rPr>
                <w:rFonts w:ascii="Calibri" w:hAnsi="Calibri" w:cs="Calibri"/>
                <w:b w:val="0"/>
                <w:bCs/>
                <w:lang w:val="en"/>
              </w:rPr>
              <w:t>demographics</w:t>
            </w:r>
            <w:r w:rsidR="009A0DBA">
              <w:rPr>
                <w:rFonts w:ascii="Calibri" w:hAnsi="Calibri" w:cs="Calibri"/>
                <w:b w:val="0"/>
                <w:bCs/>
                <w:lang w:val="en"/>
              </w:rPr>
              <w:t xml:space="preserve">. Point out </w:t>
            </w:r>
            <w:r w:rsidR="0097588F">
              <w:rPr>
                <w:rFonts w:ascii="Calibri" w:hAnsi="Calibri" w:cs="Calibri"/>
                <w:b w:val="0"/>
                <w:bCs/>
                <w:lang w:val="en"/>
              </w:rPr>
              <w:t>the similarities</w:t>
            </w:r>
            <w:r w:rsidR="009A0DBA">
              <w:rPr>
                <w:rFonts w:ascii="Calibri" w:hAnsi="Calibri" w:cs="Calibri"/>
                <w:b w:val="0"/>
                <w:bCs/>
                <w:lang w:val="en"/>
              </w:rPr>
              <w:t xml:space="preserve"> and</w:t>
            </w:r>
            <w:r w:rsidR="00C17EB4">
              <w:rPr>
                <w:rFonts w:ascii="Calibri" w:hAnsi="Calibri" w:cs="Calibri"/>
                <w:b w:val="0"/>
                <w:bCs/>
                <w:lang w:val="en"/>
              </w:rPr>
              <w:t xml:space="preserve"> differences </w:t>
            </w:r>
            <w:r w:rsidR="00A5596A">
              <w:rPr>
                <w:rFonts w:ascii="Calibri" w:hAnsi="Calibri" w:cs="Calibri"/>
                <w:b w:val="0"/>
                <w:bCs/>
                <w:lang w:val="en"/>
              </w:rPr>
              <w:t>you discovered between the two communities</w:t>
            </w:r>
            <w:r w:rsidR="00C17EB4">
              <w:rPr>
                <w:rFonts w:ascii="Calibri" w:hAnsi="Calibri" w:cs="Calibri"/>
                <w:b w:val="0"/>
                <w:bCs/>
                <w:lang w:val="en"/>
              </w:rPr>
              <w:t xml:space="preserve">. </w:t>
            </w:r>
          </w:p>
        </w:tc>
        <w:tc>
          <w:tcPr>
            <w:tcW w:w="7771" w:type="dxa"/>
          </w:tcPr>
          <w:p w14:paraId="1259F157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9A0DBA" w:rsidRPr="00B43D3D" w14:paraId="3D925D09" w14:textId="77777777" w:rsidTr="00831528">
        <w:tc>
          <w:tcPr>
            <w:tcW w:w="5485" w:type="dxa"/>
          </w:tcPr>
          <w:p w14:paraId="00E3ED32" w14:textId="7A1D4247" w:rsidR="009A0DBA" w:rsidRPr="00B43D3D" w:rsidRDefault="009A0DBA" w:rsidP="00831528">
            <w:pPr>
              <w:pStyle w:val="intro"/>
              <w:rPr>
                <w:rFonts w:ascii="Calibri" w:hAnsi="Calibri" w:cs="Calibri"/>
                <w:b w:val="0"/>
                <w:bCs/>
              </w:rPr>
            </w:pPr>
            <w:r w:rsidRPr="009A0DBA">
              <w:rPr>
                <w:rFonts w:ascii="Calibri" w:hAnsi="Calibri" w:cs="Calibri"/>
                <w:b w:val="0"/>
                <w:bCs/>
              </w:rPr>
              <w:t>Share whether you found the data to be what you expected or not. What data from your research surprised you and why?</w:t>
            </w:r>
          </w:p>
        </w:tc>
        <w:tc>
          <w:tcPr>
            <w:tcW w:w="7771" w:type="dxa"/>
          </w:tcPr>
          <w:p w14:paraId="430F508F" w14:textId="77777777" w:rsidR="009A0DBA" w:rsidRPr="00B43D3D" w:rsidRDefault="009A0DBA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934624" w:rsidRPr="00B43D3D" w14:paraId="4668B0B7" w14:textId="77777777" w:rsidTr="00831528">
        <w:tc>
          <w:tcPr>
            <w:tcW w:w="5485" w:type="dxa"/>
          </w:tcPr>
          <w:p w14:paraId="5E1CEA47" w14:textId="62A825BD" w:rsidR="00934624" w:rsidRPr="00B43D3D" w:rsidRDefault="00545428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545428">
              <w:rPr>
                <w:rFonts w:ascii="Calibri" w:hAnsi="Calibri" w:cs="Calibri"/>
                <w:b w:val="0"/>
                <w:bCs/>
              </w:rPr>
              <w:t>Other thoughts you want to share with your partner.</w:t>
            </w:r>
          </w:p>
        </w:tc>
        <w:tc>
          <w:tcPr>
            <w:tcW w:w="7771" w:type="dxa"/>
          </w:tcPr>
          <w:p w14:paraId="16549870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</w:tbl>
    <w:p w14:paraId="6B4C5A16" w14:textId="77777777" w:rsidR="00A01656" w:rsidRPr="00B43D3D" w:rsidRDefault="00A01656" w:rsidP="00934624">
      <w:pPr>
        <w:pStyle w:val="intro"/>
        <w:rPr>
          <w:rFonts w:ascii="Calibri" w:hAnsi="Calibri" w:cs="Calibri"/>
          <w:b w:val="0"/>
          <w:bCs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7771"/>
      </w:tblGrid>
      <w:tr w:rsidR="0030545F" w:rsidRPr="00B43D3D" w14:paraId="662236B3" w14:textId="77777777" w:rsidTr="0030545F">
        <w:tc>
          <w:tcPr>
            <w:tcW w:w="13256" w:type="dxa"/>
            <w:gridSpan w:val="2"/>
            <w:shd w:val="clear" w:color="auto" w:fill="F2F2F2" w:themeFill="background1" w:themeFillShade="F2"/>
          </w:tcPr>
          <w:p w14:paraId="37FFA9CF" w14:textId="183D09A0" w:rsidR="0030545F" w:rsidRPr="00B43D3D" w:rsidRDefault="00934624" w:rsidP="00B43D3D">
            <w:pPr>
              <w:pStyle w:val="intro"/>
              <w:rPr>
                <w:rFonts w:ascii="Calibri" w:hAnsi="Calibri" w:cs="Calibri"/>
                <w:lang w:val="en"/>
              </w:rPr>
            </w:pPr>
            <w:r w:rsidRPr="00B43D3D">
              <w:rPr>
                <w:rFonts w:ascii="Calibri" w:hAnsi="Calibri" w:cs="Calibri"/>
                <w:color w:val="1B3E71"/>
                <w:lang w:val="en"/>
              </w:rPr>
              <w:t xml:space="preserve">Part </w:t>
            </w:r>
            <w:r w:rsidR="00EF1251">
              <w:rPr>
                <w:rFonts w:ascii="Calibri" w:hAnsi="Calibri" w:cs="Calibri"/>
                <w:color w:val="1B3E71"/>
                <w:lang w:val="en"/>
              </w:rPr>
              <w:t>C</w:t>
            </w:r>
            <w:r w:rsidRPr="00B43D3D">
              <w:rPr>
                <w:rFonts w:ascii="Calibri" w:hAnsi="Calibri" w:cs="Calibri"/>
                <w:color w:val="1B3E71"/>
                <w:lang w:val="en"/>
              </w:rPr>
              <w:t xml:space="preserve">:  </w:t>
            </w:r>
            <w:r>
              <w:rPr>
                <w:rFonts w:ascii="Calibri" w:hAnsi="Calibri" w:cs="Calibri"/>
                <w:color w:val="1B3E71"/>
                <w:lang w:val="en"/>
              </w:rPr>
              <w:t>Reflection</w:t>
            </w:r>
          </w:p>
        </w:tc>
      </w:tr>
      <w:tr w:rsidR="0030545F" w:rsidRPr="00B43D3D" w14:paraId="393831BB" w14:textId="77777777" w:rsidTr="00B43D3D">
        <w:tc>
          <w:tcPr>
            <w:tcW w:w="5485" w:type="dxa"/>
          </w:tcPr>
          <w:p w14:paraId="2618212F" w14:textId="50BB9C87" w:rsidR="0030545F" w:rsidRPr="00B43D3D" w:rsidRDefault="00545428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>
              <w:rPr>
                <w:rFonts w:ascii="Calibri" w:hAnsi="Calibri" w:cs="Calibri"/>
                <w:b w:val="0"/>
                <w:bCs/>
                <w:lang w:val="en"/>
              </w:rPr>
              <w:t xml:space="preserve">Talk with your partner </w:t>
            </w:r>
            <w:r w:rsidR="00A5596A">
              <w:rPr>
                <w:rFonts w:ascii="Calibri" w:hAnsi="Calibri" w:cs="Calibri"/>
                <w:b w:val="0"/>
                <w:bCs/>
                <w:lang w:val="en"/>
              </w:rPr>
              <w:t xml:space="preserve">about </w:t>
            </w:r>
            <w:r>
              <w:rPr>
                <w:rFonts w:ascii="Calibri" w:hAnsi="Calibri" w:cs="Calibri"/>
                <w:b w:val="0"/>
                <w:bCs/>
                <w:lang w:val="en"/>
              </w:rPr>
              <w:t xml:space="preserve">what you learned about yourself while completing the </w:t>
            </w:r>
            <w:r w:rsidR="0097588F">
              <w:rPr>
                <w:rFonts w:ascii="Calibri" w:hAnsi="Calibri" w:cs="Calibri"/>
                <w:b w:val="0"/>
                <w:bCs/>
                <w:lang w:val="en"/>
              </w:rPr>
              <w:t>I</w:t>
            </w:r>
            <w:r>
              <w:rPr>
                <w:rFonts w:ascii="Calibri" w:hAnsi="Calibri" w:cs="Calibri"/>
                <w:b w:val="0"/>
                <w:bCs/>
                <w:lang w:val="en"/>
              </w:rPr>
              <w:t xml:space="preserve">ndividual </w:t>
            </w:r>
            <w:r w:rsidR="0097588F">
              <w:rPr>
                <w:rFonts w:ascii="Calibri" w:hAnsi="Calibri" w:cs="Calibri"/>
                <w:b w:val="0"/>
                <w:bCs/>
                <w:lang w:val="en"/>
              </w:rPr>
              <w:t>Activity</w:t>
            </w:r>
            <w:r>
              <w:rPr>
                <w:rFonts w:ascii="Calibri" w:hAnsi="Calibri" w:cs="Calibri"/>
                <w:b w:val="0"/>
                <w:bCs/>
                <w:lang w:val="en"/>
              </w:rPr>
              <w:t xml:space="preserve">. </w:t>
            </w:r>
            <w:r w:rsidR="00A5596A">
              <w:rPr>
                <w:rFonts w:ascii="Calibri" w:hAnsi="Calibri" w:cs="Calibri"/>
                <w:b w:val="0"/>
                <w:bCs/>
                <w:lang w:val="en"/>
              </w:rPr>
              <w:t xml:space="preserve">Share which </w:t>
            </w:r>
            <w:r w:rsidR="00CC0556">
              <w:rPr>
                <w:rFonts w:ascii="Calibri" w:hAnsi="Calibri" w:cs="Calibri"/>
                <w:b w:val="0"/>
                <w:bCs/>
                <w:lang w:val="en"/>
              </w:rPr>
              <w:t xml:space="preserve">demographic </w:t>
            </w:r>
            <w:r w:rsidR="00CC0556" w:rsidRPr="00CC0556">
              <w:rPr>
                <w:rFonts w:ascii="Calibri" w:hAnsi="Calibri" w:cs="Calibri"/>
                <w:b w:val="0"/>
                <w:bCs/>
                <w:lang w:val="en"/>
              </w:rPr>
              <w:t>group might be the most challenging for you to work with</w:t>
            </w:r>
            <w:r w:rsidR="00A5596A">
              <w:rPr>
                <w:rFonts w:ascii="Calibri" w:hAnsi="Calibri" w:cs="Calibri"/>
                <w:b w:val="0"/>
                <w:bCs/>
                <w:lang w:val="en"/>
              </w:rPr>
              <w:t>.</w:t>
            </w:r>
            <w:r w:rsidR="00CC0556">
              <w:rPr>
                <w:rFonts w:ascii="Calibri" w:hAnsi="Calibri" w:cs="Calibri"/>
                <w:b w:val="0"/>
                <w:bCs/>
                <w:lang w:val="en"/>
              </w:rPr>
              <w:t xml:space="preserve"> Wh</w:t>
            </w:r>
            <w:r w:rsidR="00A5596A">
              <w:rPr>
                <w:rFonts w:ascii="Calibri" w:hAnsi="Calibri" w:cs="Calibri"/>
                <w:b w:val="0"/>
                <w:bCs/>
                <w:lang w:val="en"/>
              </w:rPr>
              <w:t xml:space="preserve">at makes this group </w:t>
            </w:r>
            <w:r w:rsidR="00A5596A">
              <w:rPr>
                <w:rFonts w:ascii="Calibri" w:hAnsi="Calibri" w:cs="Calibri"/>
                <w:b w:val="0"/>
                <w:bCs/>
                <w:lang w:val="en"/>
              </w:rPr>
              <w:lastRenderedPageBreak/>
              <w:t>challenging for you</w:t>
            </w:r>
            <w:r w:rsidR="00CC0556">
              <w:rPr>
                <w:rFonts w:ascii="Calibri" w:hAnsi="Calibri" w:cs="Calibri"/>
                <w:b w:val="0"/>
                <w:bCs/>
                <w:lang w:val="en"/>
              </w:rPr>
              <w:t>?</w:t>
            </w:r>
            <w:r w:rsidR="00A5596A">
              <w:rPr>
                <w:rFonts w:ascii="Calibri" w:hAnsi="Calibri" w:cs="Calibri"/>
                <w:b w:val="0"/>
                <w:bCs/>
                <w:lang w:val="en"/>
              </w:rPr>
              <w:t xml:space="preserve"> Share what help you might need to overcome this challenge. </w:t>
            </w:r>
          </w:p>
        </w:tc>
        <w:tc>
          <w:tcPr>
            <w:tcW w:w="7771" w:type="dxa"/>
          </w:tcPr>
          <w:p w14:paraId="06BDC4EB" w14:textId="77777777" w:rsidR="0030545F" w:rsidRPr="00B43D3D" w:rsidRDefault="0030545F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30545F" w:rsidRPr="00B43D3D" w14:paraId="245950F0" w14:textId="77777777" w:rsidTr="00B43D3D">
        <w:tc>
          <w:tcPr>
            <w:tcW w:w="5485" w:type="dxa"/>
          </w:tcPr>
          <w:p w14:paraId="3BD89BEA" w14:textId="7FAD4256" w:rsidR="0030545F" w:rsidRPr="00B43D3D" w:rsidRDefault="00A5596A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>
              <w:rPr>
                <w:rFonts w:ascii="Calibri" w:hAnsi="Calibri" w:cs="Calibri"/>
                <w:b w:val="0"/>
                <w:bCs/>
              </w:rPr>
              <w:t>Talk with</w:t>
            </w:r>
            <w:r w:rsidR="00545428">
              <w:rPr>
                <w:rFonts w:ascii="Calibri" w:hAnsi="Calibri" w:cs="Calibri"/>
                <w:b w:val="0"/>
                <w:bCs/>
              </w:rPr>
              <w:t xml:space="preserve"> your partner about </w:t>
            </w:r>
            <w:r w:rsidR="0097588F">
              <w:rPr>
                <w:rFonts w:ascii="Calibri" w:hAnsi="Calibri" w:cs="Calibri"/>
                <w:b w:val="0"/>
                <w:bCs/>
              </w:rPr>
              <w:t xml:space="preserve">what </w:t>
            </w:r>
            <w:r w:rsidR="00CC0556">
              <w:rPr>
                <w:rFonts w:ascii="Calibri" w:hAnsi="Calibri" w:cs="Calibri"/>
                <w:b w:val="0"/>
                <w:bCs/>
              </w:rPr>
              <w:t>services</w:t>
            </w:r>
            <w:r w:rsidR="0097588F">
              <w:rPr>
                <w:rFonts w:ascii="Calibri" w:hAnsi="Calibri" w:cs="Calibri"/>
                <w:b w:val="0"/>
                <w:bCs/>
              </w:rPr>
              <w:t xml:space="preserve"> are available in/near </w:t>
            </w:r>
            <w:r w:rsidR="00A91FC5">
              <w:rPr>
                <w:rFonts w:ascii="Calibri" w:hAnsi="Calibri" w:cs="Calibri"/>
                <w:b w:val="0"/>
                <w:bCs/>
              </w:rPr>
              <w:t>your</w:t>
            </w:r>
            <w:r w:rsidR="00545428">
              <w:rPr>
                <w:rFonts w:ascii="Calibri" w:hAnsi="Calibri" w:cs="Calibri"/>
                <w:b w:val="0"/>
                <w:bCs/>
              </w:rPr>
              <w:t xml:space="preserve"> communit</w:t>
            </w:r>
            <w:r w:rsidR="00A91FC5">
              <w:rPr>
                <w:rFonts w:ascii="Calibri" w:hAnsi="Calibri" w:cs="Calibri"/>
                <w:b w:val="0"/>
                <w:bCs/>
              </w:rPr>
              <w:t>y</w:t>
            </w:r>
            <w:r w:rsidR="00545428">
              <w:rPr>
                <w:rFonts w:ascii="Calibri" w:hAnsi="Calibri" w:cs="Calibri"/>
                <w:b w:val="0"/>
                <w:bCs/>
              </w:rPr>
              <w:t xml:space="preserve"> that might aid</w:t>
            </w:r>
            <w:r w:rsidR="00CC0556">
              <w:rPr>
                <w:rFonts w:ascii="Calibri" w:hAnsi="Calibri" w:cs="Calibri"/>
                <w:b w:val="0"/>
                <w:bCs/>
              </w:rPr>
              <w:t xml:space="preserve"> families who are in </w:t>
            </w:r>
            <w:r w:rsidR="00A17851">
              <w:rPr>
                <w:rFonts w:ascii="Calibri" w:hAnsi="Calibri" w:cs="Calibri"/>
                <w:b w:val="0"/>
                <w:bCs/>
              </w:rPr>
              <w:t xml:space="preserve">the </w:t>
            </w:r>
            <w:r w:rsidR="00CC0556">
              <w:rPr>
                <w:rFonts w:ascii="Calibri" w:hAnsi="Calibri" w:cs="Calibri"/>
                <w:b w:val="0"/>
                <w:bCs/>
              </w:rPr>
              <w:t>demographic groups identified</w:t>
            </w:r>
            <w:r w:rsidR="00545428">
              <w:rPr>
                <w:rFonts w:ascii="Calibri" w:hAnsi="Calibri" w:cs="Calibri"/>
                <w:b w:val="0"/>
                <w:bCs/>
              </w:rPr>
              <w:t>.</w:t>
            </w:r>
          </w:p>
        </w:tc>
        <w:tc>
          <w:tcPr>
            <w:tcW w:w="7771" w:type="dxa"/>
          </w:tcPr>
          <w:p w14:paraId="7FE236B2" w14:textId="77777777" w:rsidR="0030545F" w:rsidRPr="00B43D3D" w:rsidRDefault="0030545F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30545F" w:rsidRPr="00B43D3D" w14:paraId="04468484" w14:textId="77777777" w:rsidTr="00B43D3D">
        <w:tc>
          <w:tcPr>
            <w:tcW w:w="5485" w:type="dxa"/>
          </w:tcPr>
          <w:p w14:paraId="6DFDE4D4" w14:textId="3CE7DFD6" w:rsidR="0030545F" w:rsidRPr="00B43D3D" w:rsidRDefault="00545428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545428">
              <w:rPr>
                <w:rFonts w:ascii="Calibri" w:hAnsi="Calibri" w:cs="Calibri"/>
                <w:b w:val="0"/>
                <w:bCs/>
              </w:rPr>
              <w:t>Other thoughts you want to share with your partner.</w:t>
            </w:r>
          </w:p>
        </w:tc>
        <w:tc>
          <w:tcPr>
            <w:tcW w:w="7771" w:type="dxa"/>
          </w:tcPr>
          <w:p w14:paraId="404077F3" w14:textId="77777777" w:rsidR="0030545F" w:rsidRPr="00B43D3D" w:rsidRDefault="0030545F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</w:tbl>
    <w:p w14:paraId="0CF678F1" w14:textId="77777777" w:rsidR="00904670" w:rsidRDefault="00904670" w:rsidP="008D4ABE">
      <w:pPr>
        <w:pStyle w:val="intro"/>
        <w:jc w:val="center"/>
        <w:rPr>
          <w:lang w:val="en"/>
        </w:rPr>
      </w:pPr>
    </w:p>
    <w:p w14:paraId="56B21597" w14:textId="77777777" w:rsidR="003032F8" w:rsidRDefault="003032F8" w:rsidP="008D4ABE">
      <w:pPr>
        <w:pStyle w:val="intro"/>
        <w:jc w:val="center"/>
        <w:rPr>
          <w:lang w:val="en"/>
        </w:rPr>
      </w:pPr>
    </w:p>
    <w:p w14:paraId="2B86CA79" w14:textId="77777777" w:rsidR="00D466C8" w:rsidRPr="003733A6" w:rsidRDefault="00D466C8" w:rsidP="00904670">
      <w:pPr>
        <w:pStyle w:val="Heading1"/>
        <w:shd w:val="clear" w:color="auto" w:fill="0085B8"/>
        <w:rPr>
          <w:b w:val="0"/>
        </w:rPr>
      </w:pPr>
    </w:p>
    <w:sectPr w:rsidR="00D466C8" w:rsidRPr="003733A6" w:rsidSect="00C34F62">
      <w:footerReference w:type="default" r:id="rId10"/>
      <w:pgSz w:w="15840" w:h="12240" w:orient="landscape" w:code="1"/>
      <w:pgMar w:top="1440" w:right="1440" w:bottom="144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42A4A" w14:textId="77777777" w:rsidR="00901DA1" w:rsidRDefault="00901DA1" w:rsidP="00D337E7">
      <w:pPr>
        <w:spacing w:after="0" w:line="240" w:lineRule="auto"/>
      </w:pPr>
      <w:r>
        <w:separator/>
      </w:r>
    </w:p>
  </w:endnote>
  <w:endnote w:type="continuationSeparator" w:id="0">
    <w:p w14:paraId="42D780EC" w14:textId="77777777" w:rsidR="00901DA1" w:rsidRDefault="00901DA1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2371" w14:textId="77777777" w:rsidR="00EC6214" w:rsidRPr="00EC6214" w:rsidRDefault="004755D8" w:rsidP="00EC6214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8E4FC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2508" w14:textId="77777777" w:rsidR="00901DA1" w:rsidRDefault="00901DA1" w:rsidP="00D337E7">
      <w:pPr>
        <w:spacing w:after="0" w:line="240" w:lineRule="auto"/>
      </w:pPr>
      <w:r>
        <w:separator/>
      </w:r>
    </w:p>
  </w:footnote>
  <w:footnote w:type="continuationSeparator" w:id="0">
    <w:p w14:paraId="65B0DA1D" w14:textId="77777777" w:rsidR="00901DA1" w:rsidRDefault="00901DA1" w:rsidP="00D3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B6253E"/>
    <w:multiLevelType w:val="hybridMultilevel"/>
    <w:tmpl w:val="2A265CC6"/>
    <w:lvl w:ilvl="0" w:tplc="61126F52">
      <w:start w:val="1"/>
      <w:numFmt w:val="upp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09455339"/>
    <w:multiLevelType w:val="hybridMultilevel"/>
    <w:tmpl w:val="F91C5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77AC"/>
    <w:multiLevelType w:val="hybridMultilevel"/>
    <w:tmpl w:val="F91C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35C7"/>
    <w:multiLevelType w:val="hybridMultilevel"/>
    <w:tmpl w:val="F91C5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94EBB"/>
    <w:multiLevelType w:val="hybridMultilevel"/>
    <w:tmpl w:val="AAC49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B004D"/>
    <w:multiLevelType w:val="hybridMultilevel"/>
    <w:tmpl w:val="801AF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267861">
    <w:abstractNumId w:val="8"/>
  </w:num>
  <w:num w:numId="2" w16cid:durableId="1353385536">
    <w:abstractNumId w:val="1"/>
  </w:num>
  <w:num w:numId="3" w16cid:durableId="1781486200">
    <w:abstractNumId w:val="0"/>
  </w:num>
  <w:num w:numId="4" w16cid:durableId="163590857">
    <w:abstractNumId w:val="4"/>
  </w:num>
  <w:num w:numId="5" w16cid:durableId="665398519">
    <w:abstractNumId w:val="2"/>
  </w:num>
  <w:num w:numId="6" w16cid:durableId="1368261316">
    <w:abstractNumId w:val="6"/>
  </w:num>
  <w:num w:numId="7" w16cid:durableId="1715032746">
    <w:abstractNumId w:val="3"/>
  </w:num>
  <w:num w:numId="8" w16cid:durableId="1423451712">
    <w:abstractNumId w:val="5"/>
  </w:num>
  <w:num w:numId="9" w16cid:durableId="797991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9A"/>
    <w:rsid w:val="000161BB"/>
    <w:rsid w:val="00024D69"/>
    <w:rsid w:val="0002639A"/>
    <w:rsid w:val="00042D97"/>
    <w:rsid w:val="00053D42"/>
    <w:rsid w:val="00064BDC"/>
    <w:rsid w:val="000714FA"/>
    <w:rsid w:val="00072A13"/>
    <w:rsid w:val="000731AB"/>
    <w:rsid w:val="0008244A"/>
    <w:rsid w:val="00092CAE"/>
    <w:rsid w:val="00094B97"/>
    <w:rsid w:val="00097AEC"/>
    <w:rsid w:val="000A13FE"/>
    <w:rsid w:val="000B5220"/>
    <w:rsid w:val="000B61C3"/>
    <w:rsid w:val="000C0E35"/>
    <w:rsid w:val="000C34C8"/>
    <w:rsid w:val="000C516F"/>
    <w:rsid w:val="000C6EDB"/>
    <w:rsid w:val="000D6FB5"/>
    <w:rsid w:val="000F07E6"/>
    <w:rsid w:val="000F27F0"/>
    <w:rsid w:val="000F4E37"/>
    <w:rsid w:val="001043C8"/>
    <w:rsid w:val="00106B4C"/>
    <w:rsid w:val="00116044"/>
    <w:rsid w:val="0011758D"/>
    <w:rsid w:val="00122CF2"/>
    <w:rsid w:val="00132539"/>
    <w:rsid w:val="0015108A"/>
    <w:rsid w:val="00151483"/>
    <w:rsid w:val="00160294"/>
    <w:rsid w:val="001664D3"/>
    <w:rsid w:val="001717D6"/>
    <w:rsid w:val="001851DD"/>
    <w:rsid w:val="00185ED1"/>
    <w:rsid w:val="001A116A"/>
    <w:rsid w:val="001A4DB2"/>
    <w:rsid w:val="001B0D26"/>
    <w:rsid w:val="001C21F2"/>
    <w:rsid w:val="001D3208"/>
    <w:rsid w:val="001E7C31"/>
    <w:rsid w:val="001F5F6C"/>
    <w:rsid w:val="001F61D5"/>
    <w:rsid w:val="00221AEF"/>
    <w:rsid w:val="00236FA3"/>
    <w:rsid w:val="00245C55"/>
    <w:rsid w:val="00250831"/>
    <w:rsid w:val="00251F63"/>
    <w:rsid w:val="0025223B"/>
    <w:rsid w:val="0025296B"/>
    <w:rsid w:val="00252D7F"/>
    <w:rsid w:val="002562CE"/>
    <w:rsid w:val="00275A40"/>
    <w:rsid w:val="00286625"/>
    <w:rsid w:val="0029085C"/>
    <w:rsid w:val="0029485E"/>
    <w:rsid w:val="00295BE3"/>
    <w:rsid w:val="002C27E7"/>
    <w:rsid w:val="002C68D7"/>
    <w:rsid w:val="002D3629"/>
    <w:rsid w:val="002E2459"/>
    <w:rsid w:val="002E2884"/>
    <w:rsid w:val="002F23AC"/>
    <w:rsid w:val="002F6EF7"/>
    <w:rsid w:val="003032F8"/>
    <w:rsid w:val="0030545F"/>
    <w:rsid w:val="00356774"/>
    <w:rsid w:val="00362014"/>
    <w:rsid w:val="003722C3"/>
    <w:rsid w:val="003733A6"/>
    <w:rsid w:val="00376697"/>
    <w:rsid w:val="003A7D9D"/>
    <w:rsid w:val="003C52D1"/>
    <w:rsid w:val="003C6FEA"/>
    <w:rsid w:val="003C776A"/>
    <w:rsid w:val="0040257F"/>
    <w:rsid w:val="00404BA8"/>
    <w:rsid w:val="004126A9"/>
    <w:rsid w:val="0041283F"/>
    <w:rsid w:val="00443498"/>
    <w:rsid w:val="00444349"/>
    <w:rsid w:val="00454EAE"/>
    <w:rsid w:val="0045676C"/>
    <w:rsid w:val="00472F9C"/>
    <w:rsid w:val="00473190"/>
    <w:rsid w:val="004755D8"/>
    <w:rsid w:val="00496B41"/>
    <w:rsid w:val="00497A1B"/>
    <w:rsid w:val="004A35D0"/>
    <w:rsid w:val="004B1716"/>
    <w:rsid w:val="004B461A"/>
    <w:rsid w:val="004C366D"/>
    <w:rsid w:val="004D0682"/>
    <w:rsid w:val="004D4325"/>
    <w:rsid w:val="004D7A8A"/>
    <w:rsid w:val="004E3858"/>
    <w:rsid w:val="004F63CE"/>
    <w:rsid w:val="00502E14"/>
    <w:rsid w:val="005124AD"/>
    <w:rsid w:val="00532622"/>
    <w:rsid w:val="00532A4E"/>
    <w:rsid w:val="00537C9C"/>
    <w:rsid w:val="0054274B"/>
    <w:rsid w:val="005432BD"/>
    <w:rsid w:val="005443B6"/>
    <w:rsid w:val="00545428"/>
    <w:rsid w:val="00557DAD"/>
    <w:rsid w:val="00566760"/>
    <w:rsid w:val="00567A1D"/>
    <w:rsid w:val="0057103D"/>
    <w:rsid w:val="0058224E"/>
    <w:rsid w:val="00591564"/>
    <w:rsid w:val="00593BAB"/>
    <w:rsid w:val="005A3180"/>
    <w:rsid w:val="005A46FA"/>
    <w:rsid w:val="005A6731"/>
    <w:rsid w:val="005B34F6"/>
    <w:rsid w:val="005E7367"/>
    <w:rsid w:val="006030ED"/>
    <w:rsid w:val="0060499F"/>
    <w:rsid w:val="00623868"/>
    <w:rsid w:val="006272E2"/>
    <w:rsid w:val="0063236A"/>
    <w:rsid w:val="00632991"/>
    <w:rsid w:val="00661745"/>
    <w:rsid w:val="006705E3"/>
    <w:rsid w:val="00675754"/>
    <w:rsid w:val="006A09A4"/>
    <w:rsid w:val="006A79B1"/>
    <w:rsid w:val="006B22F0"/>
    <w:rsid w:val="006B72EC"/>
    <w:rsid w:val="006D0BD5"/>
    <w:rsid w:val="006D3D51"/>
    <w:rsid w:val="006E0AF4"/>
    <w:rsid w:val="006F63C8"/>
    <w:rsid w:val="007039EB"/>
    <w:rsid w:val="00733D60"/>
    <w:rsid w:val="00746031"/>
    <w:rsid w:val="00747A3F"/>
    <w:rsid w:val="00764904"/>
    <w:rsid w:val="007722BB"/>
    <w:rsid w:val="00775D9A"/>
    <w:rsid w:val="00776A1A"/>
    <w:rsid w:val="00796A71"/>
    <w:rsid w:val="007A7518"/>
    <w:rsid w:val="007B7812"/>
    <w:rsid w:val="007E09C6"/>
    <w:rsid w:val="008002B6"/>
    <w:rsid w:val="00813001"/>
    <w:rsid w:val="008353D7"/>
    <w:rsid w:val="008646EA"/>
    <w:rsid w:val="00866364"/>
    <w:rsid w:val="00867E98"/>
    <w:rsid w:val="00881D3E"/>
    <w:rsid w:val="008865DF"/>
    <w:rsid w:val="00892668"/>
    <w:rsid w:val="00893AB8"/>
    <w:rsid w:val="008947E6"/>
    <w:rsid w:val="00897006"/>
    <w:rsid w:val="008A55EA"/>
    <w:rsid w:val="008A733D"/>
    <w:rsid w:val="008A7AA7"/>
    <w:rsid w:val="008B6600"/>
    <w:rsid w:val="008C3A6A"/>
    <w:rsid w:val="008C7268"/>
    <w:rsid w:val="008C7602"/>
    <w:rsid w:val="008D3F4A"/>
    <w:rsid w:val="008D4ABE"/>
    <w:rsid w:val="008D4C75"/>
    <w:rsid w:val="008D6EC8"/>
    <w:rsid w:val="008E16ED"/>
    <w:rsid w:val="008E4FCB"/>
    <w:rsid w:val="008F43A2"/>
    <w:rsid w:val="00901DA1"/>
    <w:rsid w:val="00904670"/>
    <w:rsid w:val="009047FC"/>
    <w:rsid w:val="009208C9"/>
    <w:rsid w:val="00921731"/>
    <w:rsid w:val="00926B26"/>
    <w:rsid w:val="00934624"/>
    <w:rsid w:val="00961585"/>
    <w:rsid w:val="0096173A"/>
    <w:rsid w:val="009620BA"/>
    <w:rsid w:val="009654CB"/>
    <w:rsid w:val="0097588F"/>
    <w:rsid w:val="009867B3"/>
    <w:rsid w:val="0099485E"/>
    <w:rsid w:val="00995D90"/>
    <w:rsid w:val="00996CE2"/>
    <w:rsid w:val="009A0DBA"/>
    <w:rsid w:val="009A10EE"/>
    <w:rsid w:val="009A22C6"/>
    <w:rsid w:val="009A33C7"/>
    <w:rsid w:val="009B67EE"/>
    <w:rsid w:val="009B7C5E"/>
    <w:rsid w:val="009D09CE"/>
    <w:rsid w:val="009D4996"/>
    <w:rsid w:val="009D55D3"/>
    <w:rsid w:val="009E2E46"/>
    <w:rsid w:val="009E3873"/>
    <w:rsid w:val="009E556C"/>
    <w:rsid w:val="009F6F11"/>
    <w:rsid w:val="00A00EF5"/>
    <w:rsid w:val="00A01656"/>
    <w:rsid w:val="00A025B2"/>
    <w:rsid w:val="00A11C73"/>
    <w:rsid w:val="00A11E63"/>
    <w:rsid w:val="00A1290E"/>
    <w:rsid w:val="00A17851"/>
    <w:rsid w:val="00A34676"/>
    <w:rsid w:val="00A42CB1"/>
    <w:rsid w:val="00A46D63"/>
    <w:rsid w:val="00A55548"/>
    <w:rsid w:val="00A5596A"/>
    <w:rsid w:val="00A64868"/>
    <w:rsid w:val="00A674FB"/>
    <w:rsid w:val="00A70D6D"/>
    <w:rsid w:val="00A86F06"/>
    <w:rsid w:val="00A91FC5"/>
    <w:rsid w:val="00A9306C"/>
    <w:rsid w:val="00AA306D"/>
    <w:rsid w:val="00AB0992"/>
    <w:rsid w:val="00AB0E23"/>
    <w:rsid w:val="00AB2133"/>
    <w:rsid w:val="00AC5C12"/>
    <w:rsid w:val="00AD228E"/>
    <w:rsid w:val="00AD67DB"/>
    <w:rsid w:val="00AF68BE"/>
    <w:rsid w:val="00B07539"/>
    <w:rsid w:val="00B232E7"/>
    <w:rsid w:val="00B26C8A"/>
    <w:rsid w:val="00B43D3D"/>
    <w:rsid w:val="00B43D74"/>
    <w:rsid w:val="00B46F32"/>
    <w:rsid w:val="00B5136E"/>
    <w:rsid w:val="00B52B74"/>
    <w:rsid w:val="00B630B0"/>
    <w:rsid w:val="00B72E64"/>
    <w:rsid w:val="00B74466"/>
    <w:rsid w:val="00B80E1F"/>
    <w:rsid w:val="00B939D3"/>
    <w:rsid w:val="00BA1A79"/>
    <w:rsid w:val="00BA2F89"/>
    <w:rsid w:val="00BB30A0"/>
    <w:rsid w:val="00BC0CD0"/>
    <w:rsid w:val="00BD72BF"/>
    <w:rsid w:val="00BF4E5A"/>
    <w:rsid w:val="00BF71E7"/>
    <w:rsid w:val="00C17EB4"/>
    <w:rsid w:val="00C34E2B"/>
    <w:rsid w:val="00C34F62"/>
    <w:rsid w:val="00C35405"/>
    <w:rsid w:val="00C418A8"/>
    <w:rsid w:val="00C42F6B"/>
    <w:rsid w:val="00C8338F"/>
    <w:rsid w:val="00C91E73"/>
    <w:rsid w:val="00C9614E"/>
    <w:rsid w:val="00CA02E9"/>
    <w:rsid w:val="00CA474F"/>
    <w:rsid w:val="00CB0EE5"/>
    <w:rsid w:val="00CB56E9"/>
    <w:rsid w:val="00CC0556"/>
    <w:rsid w:val="00CD2919"/>
    <w:rsid w:val="00CE6F2E"/>
    <w:rsid w:val="00CE70FD"/>
    <w:rsid w:val="00CF1897"/>
    <w:rsid w:val="00D05D45"/>
    <w:rsid w:val="00D06BD3"/>
    <w:rsid w:val="00D13BE5"/>
    <w:rsid w:val="00D246BE"/>
    <w:rsid w:val="00D337E7"/>
    <w:rsid w:val="00D34985"/>
    <w:rsid w:val="00D466C8"/>
    <w:rsid w:val="00D61D35"/>
    <w:rsid w:val="00D64D19"/>
    <w:rsid w:val="00D65C14"/>
    <w:rsid w:val="00D67919"/>
    <w:rsid w:val="00D72305"/>
    <w:rsid w:val="00D824E9"/>
    <w:rsid w:val="00D956C2"/>
    <w:rsid w:val="00DA5F0D"/>
    <w:rsid w:val="00DB49D0"/>
    <w:rsid w:val="00DC324D"/>
    <w:rsid w:val="00DC7C43"/>
    <w:rsid w:val="00DC7F4C"/>
    <w:rsid w:val="00DF52D0"/>
    <w:rsid w:val="00DF6BAE"/>
    <w:rsid w:val="00E04584"/>
    <w:rsid w:val="00E13D6A"/>
    <w:rsid w:val="00E339D5"/>
    <w:rsid w:val="00E35913"/>
    <w:rsid w:val="00E552F9"/>
    <w:rsid w:val="00E566B8"/>
    <w:rsid w:val="00E64D14"/>
    <w:rsid w:val="00E70643"/>
    <w:rsid w:val="00E73ADA"/>
    <w:rsid w:val="00E80F9E"/>
    <w:rsid w:val="00E8583A"/>
    <w:rsid w:val="00E91CB9"/>
    <w:rsid w:val="00E9293F"/>
    <w:rsid w:val="00EA2EC9"/>
    <w:rsid w:val="00EA7547"/>
    <w:rsid w:val="00EA79D4"/>
    <w:rsid w:val="00EB31B0"/>
    <w:rsid w:val="00EC2B7D"/>
    <w:rsid w:val="00EC6214"/>
    <w:rsid w:val="00ED015C"/>
    <w:rsid w:val="00EE1CD0"/>
    <w:rsid w:val="00EE4038"/>
    <w:rsid w:val="00EF1251"/>
    <w:rsid w:val="00F00C04"/>
    <w:rsid w:val="00F220C8"/>
    <w:rsid w:val="00F36FF1"/>
    <w:rsid w:val="00F459C0"/>
    <w:rsid w:val="00F6739B"/>
    <w:rsid w:val="00F67C00"/>
    <w:rsid w:val="00F7096C"/>
    <w:rsid w:val="00F7149E"/>
    <w:rsid w:val="00F71D68"/>
    <w:rsid w:val="00F80CED"/>
    <w:rsid w:val="00F87308"/>
    <w:rsid w:val="00F93ACD"/>
    <w:rsid w:val="00F963B3"/>
    <w:rsid w:val="00FB23F6"/>
    <w:rsid w:val="00FC45E6"/>
    <w:rsid w:val="00FD229A"/>
    <w:rsid w:val="00FF1A30"/>
    <w:rsid w:val="00FF2438"/>
    <w:rsid w:val="00FF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E7B76"/>
  <w15:docId w15:val="{D7B930E2-D8B0-4566-81BF-9A34D7BF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A6"/>
    <w:rPr>
      <w:color w:val="373545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3A2"/>
    <w:pPr>
      <w:keepNext/>
      <w:shd w:val="clear" w:color="auto" w:fill="398E98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E55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526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405"/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398E98" w:themeFill="accent2"/>
      <w:lang w:val="en-US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semiHidden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semiHidden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ooterChar">
    <w:name w:val="Footer Char"/>
    <w:basedOn w:val="DefaultParagraphFont"/>
    <w:link w:val="Footer"/>
    <w:semiHidden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Subtitle1">
    <w:name w:val="Subtitle1"/>
    <w:basedOn w:val="Title"/>
    <w:qFormat/>
    <w:rsid w:val="00C35405"/>
    <w:pPr>
      <w:spacing w:after="0" w:line="240" w:lineRule="auto"/>
    </w:pPr>
    <w:rPr>
      <w:color w:val="398E98" w:themeColor="accent2"/>
      <w:sz w:val="40"/>
    </w:rPr>
  </w:style>
  <w:style w:type="character" w:customStyle="1" w:styleId="bulletChar">
    <w:name w:val="bullet Char"/>
    <w:basedOn w:val="DefaultParagraphFont"/>
    <w:link w:val="bullet"/>
    <w:semiHidden/>
    <w:rsid w:val="000B5220"/>
    <w:rPr>
      <w:color w:val="373545" w:themeColor="text1"/>
      <w:sz w:val="20"/>
      <w:lang w:val="en-US"/>
    </w:rPr>
  </w:style>
  <w:style w:type="character" w:customStyle="1" w:styleId="CheckboxChar">
    <w:name w:val="Checkbox Char"/>
    <w:basedOn w:val="bulletChar"/>
    <w:link w:val="Checkbox"/>
    <w:semiHidden/>
    <w:rsid w:val="000B5220"/>
    <w:rPr>
      <w:color w:val="373545" w:themeColor="text1"/>
      <w:sz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0B5220"/>
    <w:rPr>
      <w:color w:val="373545" w:themeColor="text1"/>
      <w:sz w:val="20"/>
      <w:lang w:val="en-US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373545" w:themeColor="text1"/>
      <w:sz w:val="20"/>
      <w:lang w:val="en-US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  <w:lang w:val="en-US"/>
    </w:rPr>
  </w:style>
  <w:style w:type="character" w:styleId="PlaceholderText">
    <w:name w:val="Placeholder Text"/>
    <w:basedOn w:val="DefaultParagraphFont"/>
    <w:semiHidden/>
    <w:rsid w:val="009B67E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2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semiHidden/>
    <w:rsid w:val="000263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3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E552F9"/>
    <w:rPr>
      <w:rFonts w:asciiTheme="majorHAnsi" w:eastAsiaTheme="majorEastAsia" w:hAnsiTheme="majorHAnsi" w:cstheme="majorBidi"/>
      <w:color w:val="1D5267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5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4523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72234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98746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54341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0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9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8560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59953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6951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19759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95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2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78818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12334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97584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06172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undry\AppData\Roaming\Microsoft\Templates\Online%20service%20profile%20worksheet.dotx" TargetMode="External"/></Relationship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C85BB9A09D25449FFE5C7E5EAC21F7" ma:contentTypeVersion="10" ma:contentTypeDescription="Create a new document." ma:contentTypeScope="" ma:versionID="0bc5c86fe3a43aaeda6f9f9c3291496c">
  <xsd:schema xmlns:xsd="http://www.w3.org/2001/XMLSchema" xmlns:xs="http://www.w3.org/2001/XMLSchema" xmlns:p="http://schemas.microsoft.com/office/2006/metadata/properties" xmlns:ns2="81bf718b-721d-482a-b919-020f23832242" xmlns:ns3="8406501d-975f-4530-9c49-a2afcd7118eb" targetNamespace="http://schemas.microsoft.com/office/2006/metadata/properties" ma:root="true" ma:fieldsID="12d40413bad6244daea7842f8863f2e7" ns2:_="" ns3:_="">
    <xsd:import namespace="81bf718b-721d-482a-b919-020f23832242"/>
    <xsd:import namespace="8406501d-975f-4530-9c49-a2afcd711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f718b-721d-482a-b919-020f23832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501d-975f-4530-9c49-a2afcd711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38294-123F-4B9C-AB98-EBCB866472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F2946CE-91CF-42F7-B499-D4147F9BDAA7}"/>
</file>

<file path=customXml/itemProps3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service profile worksheet</Template>
  <TotalTime>1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Gundry</dc:creator>
  <cp:keywords/>
  <dc:description/>
  <cp:lastModifiedBy>Connie Koebke</cp:lastModifiedBy>
  <cp:revision>2</cp:revision>
  <dcterms:created xsi:type="dcterms:W3CDTF">2024-12-09T15:44:00Z</dcterms:created>
  <dcterms:modified xsi:type="dcterms:W3CDTF">2024-12-09T15:44:00Z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0x01010046C85BB9A09D25449FFE5C7E5EAC21F7</vt:lpwstr>
  </property>
  <property fmtid="{D5CDD505-2E9C-101B-9397-08002B2CF9AE}" pid="3" name="GrammarlyDocumentId">
    <vt:lpwstr>2f4d3332-2c71-49d3-acf9-e70b404ae1cb</vt:lpwstr>
  </property>
</Properties>
</file>