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9E64" w14:textId="312E134B" w:rsidR="008D4ABE" w:rsidRPr="00CA02E9" w:rsidRDefault="00C34F62" w:rsidP="00C34F62">
      <w:pPr>
        <w:pStyle w:val="Subtitle1"/>
        <w:ind w:left="1440"/>
        <w:jc w:val="left"/>
        <w:rPr>
          <w:color w:val="0085B8"/>
        </w:rPr>
      </w:pPr>
      <w:r>
        <w:t xml:space="preserve">   </w:t>
      </w:r>
      <w:r>
        <w:tab/>
      </w:r>
      <w:r>
        <w:tab/>
      </w:r>
      <w:r>
        <w:tab/>
        <w:t xml:space="preserve"> </w:t>
      </w:r>
      <w:r w:rsidR="008D4ABE" w:rsidRPr="00CA02E9">
        <w:rPr>
          <w:color w:val="0085B8"/>
        </w:rPr>
        <w:t>Transfer of Learning</w:t>
      </w:r>
    </w:p>
    <w:p w14:paraId="50ED490E" w14:textId="77777777" w:rsidR="008D4ABE" w:rsidRPr="00E04584" w:rsidRDefault="008D4ABE" w:rsidP="008D4ABE">
      <w:pPr>
        <w:pStyle w:val="Title"/>
        <w:rPr>
          <w:color w:val="1B3E71"/>
        </w:rPr>
      </w:pPr>
      <w:r w:rsidRPr="00E04584">
        <w:rPr>
          <w:color w:val="1B3E71"/>
        </w:rPr>
        <w:t>WoRKSHEET</w:t>
      </w:r>
    </w:p>
    <w:p w14:paraId="0360DE41" w14:textId="1462FD97" w:rsidR="00496B41" w:rsidRDefault="008D4ABE" w:rsidP="00106B4C">
      <w:pPr>
        <w:pStyle w:val="intro"/>
        <w:jc w:val="center"/>
        <w:rPr>
          <w:rFonts w:ascii="Calibri" w:hAnsi="Calibri" w:cs="Calibri"/>
          <w:sz w:val="32"/>
          <w:szCs w:val="32"/>
          <w:lang w:val="en"/>
        </w:rPr>
      </w:pPr>
      <w:r w:rsidRPr="00B43D3D">
        <w:rPr>
          <w:rFonts w:ascii="Calibri" w:hAnsi="Calibri" w:cs="Calibri"/>
          <w:sz w:val="32"/>
          <w:szCs w:val="32"/>
          <w:lang w:val="en"/>
        </w:rPr>
        <w:t>Culturally Responsible Practice: Individual Activity</w:t>
      </w:r>
      <w:r w:rsidR="00934624">
        <w:rPr>
          <w:rFonts w:ascii="Calibri" w:hAnsi="Calibri" w:cs="Calibri"/>
          <w:sz w:val="32"/>
          <w:szCs w:val="32"/>
          <w:lang w:val="e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7771"/>
      </w:tblGrid>
      <w:tr w:rsidR="00934624" w:rsidRPr="00B43D3D" w14:paraId="0D77B814" w14:textId="77777777" w:rsidTr="00831528">
        <w:tc>
          <w:tcPr>
            <w:tcW w:w="13256" w:type="dxa"/>
            <w:gridSpan w:val="2"/>
            <w:shd w:val="clear" w:color="auto" w:fill="F2F2F2" w:themeFill="background1" w:themeFillShade="F2"/>
          </w:tcPr>
          <w:p w14:paraId="3E02D37A" w14:textId="3F7ACE50" w:rsidR="00934624" w:rsidRPr="00B43D3D" w:rsidRDefault="00934624" w:rsidP="00831528">
            <w:pPr>
              <w:pStyle w:val="intr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1B3E71"/>
                <w:lang w:val="en"/>
              </w:rPr>
              <w:br/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Part </w:t>
            </w:r>
            <w:r w:rsidR="00EF1251">
              <w:rPr>
                <w:rFonts w:ascii="Calibri" w:hAnsi="Calibri" w:cs="Calibri"/>
                <w:color w:val="1B3E71"/>
                <w:lang w:val="en"/>
              </w:rPr>
              <w:t>A</w:t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>: Your Co</w:t>
            </w:r>
            <w:r w:rsidR="008947E6">
              <w:rPr>
                <w:rFonts w:ascii="Calibri" w:hAnsi="Calibri" w:cs="Calibri"/>
                <w:color w:val="1B3E71"/>
                <w:lang w:val="en"/>
              </w:rPr>
              <w:t>mmunity</w:t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 Data</w:t>
            </w:r>
          </w:p>
        </w:tc>
      </w:tr>
      <w:tr w:rsidR="00934624" w:rsidRPr="00B43D3D" w14:paraId="777FC32B" w14:textId="77777777" w:rsidTr="00831528">
        <w:tc>
          <w:tcPr>
            <w:tcW w:w="5485" w:type="dxa"/>
          </w:tcPr>
          <w:p w14:paraId="44DD990D" w14:textId="40A13D65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  <w:lang w:val="en"/>
              </w:rPr>
              <w:t>Co</w:t>
            </w:r>
            <w:r w:rsidR="008947E6">
              <w:rPr>
                <w:rFonts w:ascii="Calibri" w:hAnsi="Calibri" w:cs="Calibri"/>
                <w:b w:val="0"/>
                <w:bCs/>
                <w:lang w:val="en"/>
              </w:rPr>
              <w:t>mmunity</w:t>
            </w:r>
            <w:r w:rsidRPr="00B43D3D">
              <w:rPr>
                <w:rFonts w:ascii="Calibri" w:hAnsi="Calibri" w:cs="Calibri"/>
                <w:b w:val="0"/>
                <w:bCs/>
                <w:lang w:val="en"/>
              </w:rPr>
              <w:t xml:space="preserve"> Name</w:t>
            </w:r>
          </w:p>
        </w:tc>
        <w:tc>
          <w:tcPr>
            <w:tcW w:w="7771" w:type="dxa"/>
          </w:tcPr>
          <w:p w14:paraId="044573FF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5FCBB9FA" w14:textId="77777777" w:rsidTr="00831528">
        <w:tc>
          <w:tcPr>
            <w:tcW w:w="5485" w:type="dxa"/>
          </w:tcPr>
          <w:p w14:paraId="7B6F3809" w14:textId="6BEAB61F" w:rsidR="00934624" w:rsidRPr="00B43D3D" w:rsidRDefault="00F93ACD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F93ACD">
              <w:rPr>
                <w:rFonts w:ascii="Calibri" w:hAnsi="Calibri" w:cs="Calibri"/>
                <w:b w:val="0"/>
                <w:bCs/>
                <w:lang w:val="en"/>
              </w:rPr>
              <w:t xml:space="preserve">Document data findings on demographics such as: income and poverty data, population distribution by race, age distribution, gender identity, ability/disability, education level, free and reduced lunch 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>usage</w:t>
            </w:r>
            <w:r w:rsidRPr="00F93ACD">
              <w:rPr>
                <w:rFonts w:ascii="Calibri" w:hAnsi="Calibri" w:cs="Calibri"/>
                <w:b w:val="0"/>
                <w:bCs/>
                <w:lang w:val="en"/>
              </w:rPr>
              <w:t>, homelessness/housing instability, Section 8 housing (including waitlist if applicable), eviction rate, religion, immigration/refugee status, who are their majority employers in your community, etc.</w:t>
            </w:r>
          </w:p>
        </w:tc>
        <w:tc>
          <w:tcPr>
            <w:tcW w:w="7771" w:type="dxa"/>
          </w:tcPr>
          <w:p w14:paraId="74C5B55D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F459C0" w:rsidRPr="00B43D3D" w14:paraId="32066436" w14:textId="77777777" w:rsidTr="00831528">
        <w:tc>
          <w:tcPr>
            <w:tcW w:w="5485" w:type="dxa"/>
          </w:tcPr>
          <w:p w14:paraId="136AC69F" w14:textId="77101FA1" w:rsidR="00F459C0" w:rsidRPr="00B43D3D" w:rsidRDefault="00F459C0" w:rsidP="00831528">
            <w:pPr>
              <w:pStyle w:val="intro"/>
              <w:rPr>
                <w:rFonts w:ascii="Calibri" w:hAnsi="Calibri" w:cs="Calibri"/>
                <w:b w:val="0"/>
                <w:bCs/>
              </w:rPr>
            </w:pPr>
            <w:r w:rsidRPr="00F459C0">
              <w:rPr>
                <w:rFonts w:ascii="Calibri" w:hAnsi="Calibri" w:cs="Calibri"/>
                <w:b w:val="0"/>
                <w:bCs/>
              </w:rPr>
              <w:t>What data from</w:t>
            </w:r>
            <w:r w:rsidR="009E556C">
              <w:rPr>
                <w:rFonts w:ascii="Calibri" w:hAnsi="Calibri" w:cs="Calibri"/>
                <w:b w:val="0"/>
                <w:bCs/>
              </w:rPr>
              <w:t xml:space="preserve"> your research</w:t>
            </w:r>
            <w:r w:rsidRPr="00F459C0">
              <w:rPr>
                <w:rFonts w:ascii="Calibri" w:hAnsi="Calibri" w:cs="Calibri"/>
                <w:b w:val="0"/>
                <w:bCs/>
              </w:rPr>
              <w:t xml:space="preserve"> surprised you</w:t>
            </w:r>
            <w:r w:rsidR="009E556C">
              <w:rPr>
                <w:rFonts w:ascii="Calibri" w:hAnsi="Calibri" w:cs="Calibri"/>
                <w:b w:val="0"/>
                <w:bCs/>
              </w:rPr>
              <w:t xml:space="preserve"> and why?</w:t>
            </w:r>
          </w:p>
        </w:tc>
        <w:tc>
          <w:tcPr>
            <w:tcW w:w="7771" w:type="dxa"/>
          </w:tcPr>
          <w:p w14:paraId="02528008" w14:textId="77777777" w:rsidR="00F459C0" w:rsidRPr="00B43D3D" w:rsidRDefault="00F459C0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7AADB70E" w14:textId="77777777" w:rsidTr="00831528">
        <w:tc>
          <w:tcPr>
            <w:tcW w:w="5485" w:type="dxa"/>
          </w:tcPr>
          <w:p w14:paraId="3F319416" w14:textId="550023F9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>Other comments/questions</w:t>
            </w:r>
          </w:p>
        </w:tc>
        <w:tc>
          <w:tcPr>
            <w:tcW w:w="7771" w:type="dxa"/>
          </w:tcPr>
          <w:p w14:paraId="6C0AF033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</w:tbl>
    <w:p w14:paraId="7059BF0A" w14:textId="77777777" w:rsidR="00934624" w:rsidRDefault="00934624" w:rsidP="00934624">
      <w:pPr>
        <w:pStyle w:val="intro"/>
        <w:rPr>
          <w:rFonts w:ascii="Calibri" w:hAnsi="Calibri" w:cs="Calibri"/>
          <w:sz w:val="32"/>
          <w:szCs w:val="3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7771"/>
      </w:tblGrid>
      <w:tr w:rsidR="00934624" w:rsidRPr="00B43D3D" w14:paraId="667EAC35" w14:textId="77777777" w:rsidTr="00831528">
        <w:tc>
          <w:tcPr>
            <w:tcW w:w="13256" w:type="dxa"/>
            <w:gridSpan w:val="2"/>
            <w:shd w:val="clear" w:color="auto" w:fill="F2F2F2" w:themeFill="background1" w:themeFillShade="F2"/>
          </w:tcPr>
          <w:p w14:paraId="7822B4CA" w14:textId="14005F4C" w:rsidR="00934624" w:rsidRPr="00B43D3D" w:rsidRDefault="00934624" w:rsidP="00831528">
            <w:pPr>
              <w:pStyle w:val="intr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1B3E71"/>
                <w:lang w:val="en"/>
              </w:rPr>
              <w:br/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Part </w:t>
            </w:r>
            <w:r w:rsidR="00EF1251">
              <w:rPr>
                <w:rFonts w:ascii="Calibri" w:hAnsi="Calibri" w:cs="Calibri"/>
                <w:color w:val="1B3E71"/>
                <w:lang w:val="en"/>
              </w:rPr>
              <w:t>B</w:t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:  </w:t>
            </w:r>
            <w:r>
              <w:rPr>
                <w:rFonts w:ascii="Calibri" w:hAnsi="Calibri" w:cs="Calibri"/>
                <w:color w:val="1B3E71"/>
                <w:lang w:val="en"/>
              </w:rPr>
              <w:t xml:space="preserve">Another WI </w:t>
            </w:r>
            <w:r w:rsidR="00F6739B">
              <w:rPr>
                <w:rFonts w:ascii="Calibri" w:hAnsi="Calibri" w:cs="Calibri"/>
                <w:color w:val="1B3E71"/>
                <w:lang w:val="en"/>
              </w:rPr>
              <w:t>Community</w:t>
            </w:r>
            <w:r w:rsidR="0011758D">
              <w:rPr>
                <w:rFonts w:ascii="Calibri" w:hAnsi="Calibri" w:cs="Calibri"/>
                <w:color w:val="1B3E71"/>
                <w:lang w:val="en"/>
              </w:rPr>
              <w:t xml:space="preserve"> (smaller or larger</w:t>
            </w:r>
            <w:r w:rsidR="005A3180">
              <w:rPr>
                <w:rFonts w:ascii="Calibri" w:hAnsi="Calibri" w:cs="Calibri"/>
                <w:color w:val="1B3E71"/>
                <w:lang w:val="en"/>
              </w:rPr>
              <w:t xml:space="preserve"> in size</w:t>
            </w:r>
            <w:r w:rsidR="0011758D">
              <w:rPr>
                <w:rFonts w:ascii="Calibri" w:hAnsi="Calibri" w:cs="Calibri"/>
                <w:color w:val="1B3E71"/>
                <w:lang w:val="en"/>
              </w:rPr>
              <w:t>)</w:t>
            </w:r>
          </w:p>
        </w:tc>
      </w:tr>
      <w:tr w:rsidR="00934624" w:rsidRPr="00B43D3D" w14:paraId="69C18668" w14:textId="77777777" w:rsidTr="00831528">
        <w:tc>
          <w:tcPr>
            <w:tcW w:w="5485" w:type="dxa"/>
          </w:tcPr>
          <w:p w14:paraId="24A14CCA" w14:textId="489DFED5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  <w:lang w:val="en"/>
              </w:rPr>
              <w:t>Co</w:t>
            </w:r>
            <w:r w:rsidR="00F6739B">
              <w:rPr>
                <w:rFonts w:ascii="Calibri" w:hAnsi="Calibri" w:cs="Calibri"/>
                <w:b w:val="0"/>
                <w:bCs/>
                <w:lang w:val="en"/>
              </w:rPr>
              <w:t>mmunity</w:t>
            </w:r>
            <w:r w:rsidRPr="00B43D3D">
              <w:rPr>
                <w:rFonts w:ascii="Calibri" w:hAnsi="Calibri" w:cs="Calibri"/>
                <w:b w:val="0"/>
                <w:bCs/>
                <w:lang w:val="en"/>
              </w:rPr>
              <w:t xml:space="preserve"> Name</w:t>
            </w:r>
          </w:p>
        </w:tc>
        <w:tc>
          <w:tcPr>
            <w:tcW w:w="7771" w:type="dxa"/>
          </w:tcPr>
          <w:p w14:paraId="5B0BAB8F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1F8C431D" w14:textId="77777777" w:rsidTr="00831528">
        <w:tc>
          <w:tcPr>
            <w:tcW w:w="5485" w:type="dxa"/>
          </w:tcPr>
          <w:p w14:paraId="404E2E7B" w14:textId="7676C66C" w:rsidR="00F93ACD" w:rsidRPr="00B43D3D" w:rsidRDefault="00F93ACD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F93ACD">
              <w:rPr>
                <w:rFonts w:ascii="Calibri" w:hAnsi="Calibri" w:cs="Calibri"/>
                <w:b w:val="0"/>
                <w:bCs/>
                <w:lang w:val="en"/>
              </w:rPr>
              <w:t xml:space="preserve">Document data findings on demographics such as: income and poverty data, population distribution by race, age distribution, gender identity, ability/disability, education level, free and reduced lunch 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>usage</w:t>
            </w:r>
            <w:r w:rsidRPr="00F93ACD">
              <w:rPr>
                <w:rFonts w:ascii="Calibri" w:hAnsi="Calibri" w:cs="Calibri"/>
                <w:b w:val="0"/>
                <w:bCs/>
                <w:lang w:val="en"/>
              </w:rPr>
              <w:t>, homelessness/housing instability, Section 8 housing (including waitlist if applicable), eviction rate, religion, immigration/refugee status, who are their majority employers in your community, etc.</w:t>
            </w:r>
          </w:p>
        </w:tc>
        <w:tc>
          <w:tcPr>
            <w:tcW w:w="7771" w:type="dxa"/>
          </w:tcPr>
          <w:p w14:paraId="1259F157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4668B0B7" w14:textId="77777777" w:rsidTr="00831528">
        <w:tc>
          <w:tcPr>
            <w:tcW w:w="5485" w:type="dxa"/>
          </w:tcPr>
          <w:p w14:paraId="5E1CEA47" w14:textId="1E27C30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>Other comments/questions</w:t>
            </w:r>
          </w:p>
        </w:tc>
        <w:tc>
          <w:tcPr>
            <w:tcW w:w="7771" w:type="dxa"/>
          </w:tcPr>
          <w:p w14:paraId="16549870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</w:tbl>
    <w:p w14:paraId="6B4C5A16" w14:textId="77777777" w:rsidR="00A01656" w:rsidRPr="00B43D3D" w:rsidRDefault="00A01656" w:rsidP="00934624">
      <w:pPr>
        <w:pStyle w:val="intro"/>
        <w:rPr>
          <w:rFonts w:ascii="Calibri" w:hAnsi="Calibri" w:cs="Calibri"/>
          <w:b w:val="0"/>
          <w:bCs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7771"/>
      </w:tblGrid>
      <w:tr w:rsidR="0030545F" w:rsidRPr="00B43D3D" w14:paraId="662236B3" w14:textId="77777777" w:rsidTr="0030545F">
        <w:tc>
          <w:tcPr>
            <w:tcW w:w="13256" w:type="dxa"/>
            <w:gridSpan w:val="2"/>
            <w:shd w:val="clear" w:color="auto" w:fill="F2F2F2" w:themeFill="background1" w:themeFillShade="F2"/>
          </w:tcPr>
          <w:p w14:paraId="37FFA9CF" w14:textId="183D09A0" w:rsidR="0030545F" w:rsidRPr="00B43D3D" w:rsidRDefault="00934624" w:rsidP="00B43D3D">
            <w:pPr>
              <w:pStyle w:val="intro"/>
              <w:rPr>
                <w:rFonts w:ascii="Calibri" w:hAnsi="Calibri" w:cs="Calibri"/>
                <w:lang w:val="en"/>
              </w:rPr>
            </w:pP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Part </w:t>
            </w:r>
            <w:r w:rsidR="00EF1251">
              <w:rPr>
                <w:rFonts w:ascii="Calibri" w:hAnsi="Calibri" w:cs="Calibri"/>
                <w:color w:val="1B3E71"/>
                <w:lang w:val="en"/>
              </w:rPr>
              <w:t>C</w:t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:  </w:t>
            </w:r>
            <w:r>
              <w:rPr>
                <w:rFonts w:ascii="Calibri" w:hAnsi="Calibri" w:cs="Calibri"/>
                <w:color w:val="1B3E71"/>
                <w:lang w:val="en"/>
              </w:rPr>
              <w:t>Reflection</w:t>
            </w:r>
          </w:p>
        </w:tc>
      </w:tr>
      <w:tr w:rsidR="0030545F" w:rsidRPr="00B43D3D" w14:paraId="5B2E9BB4" w14:textId="77777777" w:rsidTr="00B43D3D">
        <w:tc>
          <w:tcPr>
            <w:tcW w:w="5485" w:type="dxa"/>
          </w:tcPr>
          <w:p w14:paraId="49995C53" w14:textId="51BCB1B2" w:rsidR="0030545F" w:rsidRPr="00B43D3D" w:rsidRDefault="00497A1B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Compare the demographic data in Part A &amp; Part B. What themes emerged? </w:t>
            </w:r>
            <w:r w:rsidR="008A733D">
              <w:rPr>
                <w:rFonts w:ascii="Calibri" w:hAnsi="Calibri" w:cs="Calibri"/>
                <w:b w:val="0"/>
                <w:bCs/>
                <w:lang w:val="en"/>
              </w:rPr>
              <w:t xml:space="preserve">What was similar? What was different? </w:t>
            </w:r>
          </w:p>
        </w:tc>
        <w:tc>
          <w:tcPr>
            <w:tcW w:w="7771" w:type="dxa"/>
          </w:tcPr>
          <w:p w14:paraId="1B77BA31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30545F" w:rsidRPr="00B43D3D" w14:paraId="393831BB" w14:textId="77777777" w:rsidTr="00B43D3D">
        <w:tc>
          <w:tcPr>
            <w:tcW w:w="5485" w:type="dxa"/>
          </w:tcPr>
          <w:p w14:paraId="2618212F" w14:textId="079688C9" w:rsidR="0030545F" w:rsidRPr="00B43D3D" w:rsidRDefault="00CC0556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CC0556">
              <w:rPr>
                <w:rFonts w:ascii="Calibri" w:hAnsi="Calibri" w:cs="Calibri"/>
                <w:b w:val="0"/>
                <w:bCs/>
                <w:lang w:val="en"/>
              </w:rPr>
              <w:lastRenderedPageBreak/>
              <w:t xml:space="preserve">Based on your findings, what 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demographic </w:t>
            </w:r>
            <w:r w:rsidRPr="00CC0556">
              <w:rPr>
                <w:rFonts w:ascii="Calibri" w:hAnsi="Calibri" w:cs="Calibri"/>
                <w:b w:val="0"/>
                <w:bCs/>
                <w:lang w:val="en"/>
              </w:rPr>
              <w:t>group might be the most challenging for you to work with?</w:t>
            </w:r>
            <w:r>
              <w:rPr>
                <w:rFonts w:ascii="Calibri" w:hAnsi="Calibri" w:cs="Calibri"/>
                <w:b w:val="0"/>
                <w:bCs/>
                <w:lang w:val="en"/>
              </w:rPr>
              <w:t xml:space="preserve"> Why?</w:t>
            </w:r>
          </w:p>
        </w:tc>
        <w:tc>
          <w:tcPr>
            <w:tcW w:w="7771" w:type="dxa"/>
          </w:tcPr>
          <w:p w14:paraId="06BDC4EB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30545F" w:rsidRPr="00B43D3D" w14:paraId="245950F0" w14:textId="77777777" w:rsidTr="00B43D3D">
        <w:tc>
          <w:tcPr>
            <w:tcW w:w="5485" w:type="dxa"/>
          </w:tcPr>
          <w:p w14:paraId="3BD89BEA" w14:textId="1DB5427E" w:rsidR="0030545F" w:rsidRPr="00B43D3D" w:rsidRDefault="00CC0556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What services are available in your community to help families you work with who are in </w:t>
            </w:r>
            <w:r w:rsidR="00A17851">
              <w:rPr>
                <w:rFonts w:ascii="Calibri" w:hAnsi="Calibri" w:cs="Calibri"/>
                <w:b w:val="0"/>
                <w:bCs/>
              </w:rPr>
              <w:t xml:space="preserve">the </w:t>
            </w:r>
            <w:r>
              <w:rPr>
                <w:rFonts w:ascii="Calibri" w:hAnsi="Calibri" w:cs="Calibri"/>
                <w:b w:val="0"/>
                <w:bCs/>
              </w:rPr>
              <w:t>demographic groups identified?</w:t>
            </w:r>
          </w:p>
        </w:tc>
        <w:tc>
          <w:tcPr>
            <w:tcW w:w="7771" w:type="dxa"/>
          </w:tcPr>
          <w:p w14:paraId="7FE236B2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30545F" w:rsidRPr="00B43D3D" w14:paraId="04468484" w14:textId="77777777" w:rsidTr="00B43D3D">
        <w:tc>
          <w:tcPr>
            <w:tcW w:w="5485" w:type="dxa"/>
          </w:tcPr>
          <w:p w14:paraId="6DFDE4D4" w14:textId="4F3C75D7" w:rsidR="0030545F" w:rsidRPr="00B43D3D" w:rsidRDefault="00934624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>Other comments/questions</w:t>
            </w:r>
          </w:p>
        </w:tc>
        <w:tc>
          <w:tcPr>
            <w:tcW w:w="7771" w:type="dxa"/>
          </w:tcPr>
          <w:p w14:paraId="404077F3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</w:tbl>
    <w:p w14:paraId="0CF678F1" w14:textId="77777777" w:rsidR="00904670" w:rsidRDefault="00904670" w:rsidP="008D4ABE">
      <w:pPr>
        <w:pStyle w:val="intro"/>
        <w:jc w:val="center"/>
        <w:rPr>
          <w:lang w:val="en"/>
        </w:rPr>
      </w:pPr>
    </w:p>
    <w:p w14:paraId="2B86CA79" w14:textId="77777777" w:rsidR="00D466C8" w:rsidRPr="003733A6" w:rsidRDefault="00D466C8" w:rsidP="00904670">
      <w:pPr>
        <w:pStyle w:val="Heading1"/>
        <w:shd w:val="clear" w:color="auto" w:fill="0085B8"/>
        <w:rPr>
          <w:b w:val="0"/>
        </w:rPr>
      </w:pPr>
    </w:p>
    <w:sectPr w:rsidR="00D466C8" w:rsidRPr="003733A6" w:rsidSect="00C34F62">
      <w:footerReference w:type="default" r:id="rId10"/>
      <w:pgSz w:w="15840" w:h="12240" w:orient="landscape" w:code="1"/>
      <w:pgMar w:top="1440" w:right="1440" w:bottom="144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19214" w14:textId="77777777" w:rsidR="006705E3" w:rsidRDefault="006705E3" w:rsidP="00D337E7">
      <w:pPr>
        <w:spacing w:after="0" w:line="240" w:lineRule="auto"/>
      </w:pPr>
      <w:r>
        <w:separator/>
      </w:r>
    </w:p>
  </w:endnote>
  <w:endnote w:type="continuationSeparator" w:id="0">
    <w:p w14:paraId="374FE8D3" w14:textId="77777777" w:rsidR="006705E3" w:rsidRDefault="006705E3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2371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8E4FC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672CA" w14:textId="77777777" w:rsidR="006705E3" w:rsidRDefault="006705E3" w:rsidP="00D337E7">
      <w:pPr>
        <w:spacing w:after="0" w:line="240" w:lineRule="auto"/>
      </w:pPr>
      <w:r>
        <w:separator/>
      </w:r>
    </w:p>
  </w:footnote>
  <w:footnote w:type="continuationSeparator" w:id="0">
    <w:p w14:paraId="7FA65E6B" w14:textId="77777777" w:rsidR="006705E3" w:rsidRDefault="006705E3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B6253E"/>
    <w:multiLevelType w:val="hybridMultilevel"/>
    <w:tmpl w:val="2A265CC6"/>
    <w:lvl w:ilvl="0" w:tplc="61126F52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09455339"/>
    <w:multiLevelType w:val="hybridMultilevel"/>
    <w:tmpl w:val="F91C5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7AC"/>
    <w:multiLevelType w:val="hybridMultilevel"/>
    <w:tmpl w:val="F91C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5C7"/>
    <w:multiLevelType w:val="hybridMultilevel"/>
    <w:tmpl w:val="F91C5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94EBB"/>
    <w:multiLevelType w:val="hybridMultilevel"/>
    <w:tmpl w:val="AAC49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004D"/>
    <w:multiLevelType w:val="hybridMultilevel"/>
    <w:tmpl w:val="801AF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267861">
    <w:abstractNumId w:val="8"/>
  </w:num>
  <w:num w:numId="2" w16cid:durableId="1353385536">
    <w:abstractNumId w:val="1"/>
  </w:num>
  <w:num w:numId="3" w16cid:durableId="1781486200">
    <w:abstractNumId w:val="0"/>
  </w:num>
  <w:num w:numId="4" w16cid:durableId="163590857">
    <w:abstractNumId w:val="4"/>
  </w:num>
  <w:num w:numId="5" w16cid:durableId="665398519">
    <w:abstractNumId w:val="2"/>
  </w:num>
  <w:num w:numId="6" w16cid:durableId="1368261316">
    <w:abstractNumId w:val="6"/>
  </w:num>
  <w:num w:numId="7" w16cid:durableId="1715032746">
    <w:abstractNumId w:val="3"/>
  </w:num>
  <w:num w:numId="8" w16cid:durableId="1423451712">
    <w:abstractNumId w:val="5"/>
  </w:num>
  <w:num w:numId="9" w16cid:durableId="797991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9A"/>
    <w:rsid w:val="00024D69"/>
    <w:rsid w:val="0002639A"/>
    <w:rsid w:val="00042D97"/>
    <w:rsid w:val="00053D42"/>
    <w:rsid w:val="00064BDC"/>
    <w:rsid w:val="000714FA"/>
    <w:rsid w:val="00072A13"/>
    <w:rsid w:val="000731AB"/>
    <w:rsid w:val="0008244A"/>
    <w:rsid w:val="00092CAE"/>
    <w:rsid w:val="00094B97"/>
    <w:rsid w:val="00097AEC"/>
    <w:rsid w:val="000A13FE"/>
    <w:rsid w:val="000B5220"/>
    <w:rsid w:val="000B61C3"/>
    <w:rsid w:val="000C0E35"/>
    <w:rsid w:val="000C34C8"/>
    <w:rsid w:val="000C516F"/>
    <w:rsid w:val="000C6EDB"/>
    <w:rsid w:val="000D6FB5"/>
    <w:rsid w:val="000F07E6"/>
    <w:rsid w:val="000F4E37"/>
    <w:rsid w:val="001043C8"/>
    <w:rsid w:val="00106B4C"/>
    <w:rsid w:val="00116044"/>
    <w:rsid w:val="0011758D"/>
    <w:rsid w:val="00122CF2"/>
    <w:rsid w:val="00132539"/>
    <w:rsid w:val="0015108A"/>
    <w:rsid w:val="00151483"/>
    <w:rsid w:val="00160294"/>
    <w:rsid w:val="001664D3"/>
    <w:rsid w:val="001851DD"/>
    <w:rsid w:val="00185ED1"/>
    <w:rsid w:val="001A4DB2"/>
    <w:rsid w:val="001B0D26"/>
    <w:rsid w:val="001C21F2"/>
    <w:rsid w:val="001D3208"/>
    <w:rsid w:val="001E7C31"/>
    <w:rsid w:val="001F5F6C"/>
    <w:rsid w:val="001F61D5"/>
    <w:rsid w:val="00221AEF"/>
    <w:rsid w:val="00236FA3"/>
    <w:rsid w:val="00245C55"/>
    <w:rsid w:val="00250831"/>
    <w:rsid w:val="00251F63"/>
    <w:rsid w:val="0025223B"/>
    <w:rsid w:val="0025296B"/>
    <w:rsid w:val="00252D7F"/>
    <w:rsid w:val="002562CE"/>
    <w:rsid w:val="00275A40"/>
    <w:rsid w:val="00286625"/>
    <w:rsid w:val="0029085C"/>
    <w:rsid w:val="0029485E"/>
    <w:rsid w:val="00295BE3"/>
    <w:rsid w:val="002C27E7"/>
    <w:rsid w:val="002C68D7"/>
    <w:rsid w:val="002D3629"/>
    <w:rsid w:val="002E2459"/>
    <w:rsid w:val="002E2884"/>
    <w:rsid w:val="002F6EF7"/>
    <w:rsid w:val="0030545F"/>
    <w:rsid w:val="00356774"/>
    <w:rsid w:val="00362014"/>
    <w:rsid w:val="003722C3"/>
    <w:rsid w:val="003733A6"/>
    <w:rsid w:val="00376697"/>
    <w:rsid w:val="003A7D9D"/>
    <w:rsid w:val="003C52D1"/>
    <w:rsid w:val="003C6FEA"/>
    <w:rsid w:val="0040257F"/>
    <w:rsid w:val="00404BA8"/>
    <w:rsid w:val="004126A9"/>
    <w:rsid w:val="0041283F"/>
    <w:rsid w:val="00443498"/>
    <w:rsid w:val="00444349"/>
    <w:rsid w:val="00454EAE"/>
    <w:rsid w:val="0045676C"/>
    <w:rsid w:val="00472F9C"/>
    <w:rsid w:val="00473190"/>
    <w:rsid w:val="004755D8"/>
    <w:rsid w:val="00496B41"/>
    <w:rsid w:val="00497A1B"/>
    <w:rsid w:val="004A35D0"/>
    <w:rsid w:val="004B1716"/>
    <w:rsid w:val="004B461A"/>
    <w:rsid w:val="004C366D"/>
    <w:rsid w:val="004D0682"/>
    <w:rsid w:val="004D4325"/>
    <w:rsid w:val="004D7A8A"/>
    <w:rsid w:val="004E3858"/>
    <w:rsid w:val="004F63CE"/>
    <w:rsid w:val="00502E14"/>
    <w:rsid w:val="005124AD"/>
    <w:rsid w:val="00532622"/>
    <w:rsid w:val="00532A4E"/>
    <w:rsid w:val="00537C9C"/>
    <w:rsid w:val="0054274B"/>
    <w:rsid w:val="005432BD"/>
    <w:rsid w:val="005443B6"/>
    <w:rsid w:val="00557DAD"/>
    <w:rsid w:val="00566760"/>
    <w:rsid w:val="00567A1D"/>
    <w:rsid w:val="0057103D"/>
    <w:rsid w:val="0058224E"/>
    <w:rsid w:val="00591564"/>
    <w:rsid w:val="00593BAB"/>
    <w:rsid w:val="005A3180"/>
    <w:rsid w:val="005A46FA"/>
    <w:rsid w:val="005A6731"/>
    <w:rsid w:val="005B34F6"/>
    <w:rsid w:val="005E7367"/>
    <w:rsid w:val="006030ED"/>
    <w:rsid w:val="0060499F"/>
    <w:rsid w:val="006272E2"/>
    <w:rsid w:val="0063236A"/>
    <w:rsid w:val="00632991"/>
    <w:rsid w:val="006705E3"/>
    <w:rsid w:val="00675754"/>
    <w:rsid w:val="006A09A4"/>
    <w:rsid w:val="006A79B1"/>
    <w:rsid w:val="006B22F0"/>
    <w:rsid w:val="006B72EC"/>
    <w:rsid w:val="006D0BD5"/>
    <w:rsid w:val="006D3D51"/>
    <w:rsid w:val="006E0AF4"/>
    <w:rsid w:val="006F63C8"/>
    <w:rsid w:val="007039EB"/>
    <w:rsid w:val="00733D60"/>
    <w:rsid w:val="00746031"/>
    <w:rsid w:val="00747A3F"/>
    <w:rsid w:val="00764904"/>
    <w:rsid w:val="007722BB"/>
    <w:rsid w:val="00775D9A"/>
    <w:rsid w:val="00776A1A"/>
    <w:rsid w:val="00796A71"/>
    <w:rsid w:val="007A7518"/>
    <w:rsid w:val="007B7812"/>
    <w:rsid w:val="007E09C6"/>
    <w:rsid w:val="008002B6"/>
    <w:rsid w:val="00813001"/>
    <w:rsid w:val="008353D7"/>
    <w:rsid w:val="008646EA"/>
    <w:rsid w:val="00866364"/>
    <w:rsid w:val="00881D3E"/>
    <w:rsid w:val="008865DF"/>
    <w:rsid w:val="00892668"/>
    <w:rsid w:val="008947E6"/>
    <w:rsid w:val="008A55EA"/>
    <w:rsid w:val="008A733D"/>
    <w:rsid w:val="008A7AA7"/>
    <w:rsid w:val="008C3A6A"/>
    <w:rsid w:val="008C7268"/>
    <w:rsid w:val="008C7602"/>
    <w:rsid w:val="008D3F4A"/>
    <w:rsid w:val="008D4ABE"/>
    <w:rsid w:val="008D4C75"/>
    <w:rsid w:val="008D6EC8"/>
    <w:rsid w:val="008E16ED"/>
    <w:rsid w:val="008E4FCB"/>
    <w:rsid w:val="008F43A2"/>
    <w:rsid w:val="00904670"/>
    <w:rsid w:val="009047FC"/>
    <w:rsid w:val="009208C9"/>
    <w:rsid w:val="00921731"/>
    <w:rsid w:val="00926B26"/>
    <w:rsid w:val="00934624"/>
    <w:rsid w:val="00961585"/>
    <w:rsid w:val="0096173A"/>
    <w:rsid w:val="009620BA"/>
    <w:rsid w:val="009654CB"/>
    <w:rsid w:val="009867B3"/>
    <w:rsid w:val="0099485E"/>
    <w:rsid w:val="00995D90"/>
    <w:rsid w:val="00996CE2"/>
    <w:rsid w:val="009A10EE"/>
    <w:rsid w:val="009A22C6"/>
    <w:rsid w:val="009B67EE"/>
    <w:rsid w:val="009B7C5E"/>
    <w:rsid w:val="009D09CE"/>
    <w:rsid w:val="009D4996"/>
    <w:rsid w:val="009D55D3"/>
    <w:rsid w:val="009E3873"/>
    <w:rsid w:val="009E556C"/>
    <w:rsid w:val="009F6F11"/>
    <w:rsid w:val="00A00EF5"/>
    <w:rsid w:val="00A01656"/>
    <w:rsid w:val="00A025B2"/>
    <w:rsid w:val="00A11C73"/>
    <w:rsid w:val="00A11E63"/>
    <w:rsid w:val="00A1290E"/>
    <w:rsid w:val="00A17851"/>
    <w:rsid w:val="00A34676"/>
    <w:rsid w:val="00A46D63"/>
    <w:rsid w:val="00A55548"/>
    <w:rsid w:val="00A64868"/>
    <w:rsid w:val="00A674FB"/>
    <w:rsid w:val="00A70D6D"/>
    <w:rsid w:val="00A86F06"/>
    <w:rsid w:val="00A9306C"/>
    <w:rsid w:val="00AA306D"/>
    <w:rsid w:val="00AB0992"/>
    <w:rsid w:val="00AB0E23"/>
    <w:rsid w:val="00AB2133"/>
    <w:rsid w:val="00AC5C12"/>
    <w:rsid w:val="00AD228E"/>
    <w:rsid w:val="00AD67DB"/>
    <w:rsid w:val="00AF68BE"/>
    <w:rsid w:val="00B07539"/>
    <w:rsid w:val="00B232E7"/>
    <w:rsid w:val="00B26C8A"/>
    <w:rsid w:val="00B43D3D"/>
    <w:rsid w:val="00B43D74"/>
    <w:rsid w:val="00B46F32"/>
    <w:rsid w:val="00B5136E"/>
    <w:rsid w:val="00B52B74"/>
    <w:rsid w:val="00B630B0"/>
    <w:rsid w:val="00B72E64"/>
    <w:rsid w:val="00B74466"/>
    <w:rsid w:val="00B80E1F"/>
    <w:rsid w:val="00B939D3"/>
    <w:rsid w:val="00BA1A79"/>
    <w:rsid w:val="00BA2F89"/>
    <w:rsid w:val="00BB30A0"/>
    <w:rsid w:val="00BC0CD0"/>
    <w:rsid w:val="00BD72BF"/>
    <w:rsid w:val="00BF4E5A"/>
    <w:rsid w:val="00BF71E7"/>
    <w:rsid w:val="00C34E2B"/>
    <w:rsid w:val="00C34F62"/>
    <w:rsid w:val="00C35405"/>
    <w:rsid w:val="00C418A8"/>
    <w:rsid w:val="00C91E73"/>
    <w:rsid w:val="00C9614E"/>
    <w:rsid w:val="00CA02E9"/>
    <w:rsid w:val="00CB56E9"/>
    <w:rsid w:val="00CC0556"/>
    <w:rsid w:val="00CD2919"/>
    <w:rsid w:val="00CE6F2E"/>
    <w:rsid w:val="00CE70FD"/>
    <w:rsid w:val="00CF1897"/>
    <w:rsid w:val="00D05D45"/>
    <w:rsid w:val="00D13BE5"/>
    <w:rsid w:val="00D246BE"/>
    <w:rsid w:val="00D337E7"/>
    <w:rsid w:val="00D34985"/>
    <w:rsid w:val="00D466C8"/>
    <w:rsid w:val="00D61D35"/>
    <w:rsid w:val="00D64D19"/>
    <w:rsid w:val="00D67919"/>
    <w:rsid w:val="00D72305"/>
    <w:rsid w:val="00D824E9"/>
    <w:rsid w:val="00D956C2"/>
    <w:rsid w:val="00DB49D0"/>
    <w:rsid w:val="00DC7C43"/>
    <w:rsid w:val="00DC7F4C"/>
    <w:rsid w:val="00DF52D0"/>
    <w:rsid w:val="00DF6BAE"/>
    <w:rsid w:val="00E04584"/>
    <w:rsid w:val="00E13D6A"/>
    <w:rsid w:val="00E339D5"/>
    <w:rsid w:val="00E35913"/>
    <w:rsid w:val="00E552F9"/>
    <w:rsid w:val="00E566B8"/>
    <w:rsid w:val="00E70643"/>
    <w:rsid w:val="00E8583A"/>
    <w:rsid w:val="00E91CB9"/>
    <w:rsid w:val="00E9293F"/>
    <w:rsid w:val="00EA2EC9"/>
    <w:rsid w:val="00EA7547"/>
    <w:rsid w:val="00EB31B0"/>
    <w:rsid w:val="00EC2B7D"/>
    <w:rsid w:val="00EC6214"/>
    <w:rsid w:val="00ED015C"/>
    <w:rsid w:val="00EE1CD0"/>
    <w:rsid w:val="00EE4038"/>
    <w:rsid w:val="00EF1251"/>
    <w:rsid w:val="00F00C04"/>
    <w:rsid w:val="00F220C8"/>
    <w:rsid w:val="00F36FF1"/>
    <w:rsid w:val="00F459C0"/>
    <w:rsid w:val="00F6739B"/>
    <w:rsid w:val="00F67C00"/>
    <w:rsid w:val="00F7096C"/>
    <w:rsid w:val="00F71D68"/>
    <w:rsid w:val="00F80CED"/>
    <w:rsid w:val="00F87308"/>
    <w:rsid w:val="00F93ACD"/>
    <w:rsid w:val="00F963B3"/>
    <w:rsid w:val="00FB23F6"/>
    <w:rsid w:val="00FC45E6"/>
    <w:rsid w:val="00FD229A"/>
    <w:rsid w:val="00FF1A30"/>
    <w:rsid w:val="00FF2438"/>
    <w:rsid w:val="00FF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E7B76"/>
  <w15:docId w15:val="{D7B930E2-D8B0-4566-81BF-9A34D7B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373545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E55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526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2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semiHidden/>
    <w:rsid w:val="00026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3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E552F9"/>
    <w:rPr>
      <w:rFonts w:asciiTheme="majorHAnsi" w:eastAsiaTheme="majorEastAsia" w:hAnsiTheme="majorHAnsi" w:cstheme="majorBidi"/>
      <w:color w:val="1D5267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523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72234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98746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54341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856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59953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6951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1975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95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7881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12334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97584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0617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undry\AppData\Roaming\Microsoft\Templates\Online%20service%20profile%20worksheet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</Template>
  <TotalTime>15</TotalTime>
  <Pages>3</Pages>
  <Words>203</Words>
  <Characters>1331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Gundry</dc:creator>
  <cp:keywords/>
  <dc:description/>
  <cp:lastModifiedBy>Jennifer Gundry</cp:lastModifiedBy>
  <cp:revision>17</cp:revision>
  <dcterms:created xsi:type="dcterms:W3CDTF">2024-10-14T16:56:00Z</dcterms:created>
  <dcterms:modified xsi:type="dcterms:W3CDTF">2024-10-18T19:13:00Z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2f4d3332-2c71-49d3-acf9-e70b404ae1cb</vt:lpwstr>
  </property>
</Properties>
</file>