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49E64" w14:textId="312E134B" w:rsidR="008D4ABE" w:rsidRPr="00CA02E9" w:rsidRDefault="00C34F62" w:rsidP="00C34F62">
      <w:pPr>
        <w:pStyle w:val="Subtitle1"/>
        <w:ind w:left="1440"/>
        <w:jc w:val="left"/>
        <w:rPr>
          <w:color w:val="0085B8"/>
        </w:rPr>
      </w:pPr>
      <w:r>
        <w:t xml:space="preserve">   </w:t>
      </w:r>
      <w:r>
        <w:tab/>
      </w:r>
      <w:r>
        <w:tab/>
      </w:r>
      <w:r>
        <w:tab/>
        <w:t xml:space="preserve"> </w:t>
      </w:r>
      <w:r w:rsidR="008D4ABE" w:rsidRPr="00CA02E9">
        <w:rPr>
          <w:color w:val="0085B8"/>
        </w:rPr>
        <w:t>Transfer of Learning</w:t>
      </w:r>
    </w:p>
    <w:p w14:paraId="50ED490E" w14:textId="77777777" w:rsidR="008D4ABE" w:rsidRPr="00E04584" w:rsidRDefault="008D4ABE" w:rsidP="008D4ABE">
      <w:pPr>
        <w:pStyle w:val="Title"/>
        <w:rPr>
          <w:color w:val="1B3E71"/>
        </w:rPr>
      </w:pPr>
      <w:r w:rsidRPr="00E04584">
        <w:rPr>
          <w:color w:val="1B3E71"/>
        </w:rPr>
        <w:t>WoRKSHEET</w:t>
      </w:r>
    </w:p>
    <w:p w14:paraId="3A187920" w14:textId="4A452C92" w:rsidR="008D4ABE" w:rsidRDefault="008D4ABE" w:rsidP="008D4ABE">
      <w:pPr>
        <w:pStyle w:val="intro"/>
        <w:jc w:val="center"/>
        <w:rPr>
          <w:rFonts w:ascii="Calibri" w:hAnsi="Calibri" w:cs="Calibri"/>
          <w:sz w:val="32"/>
          <w:szCs w:val="32"/>
          <w:lang w:val="en"/>
        </w:rPr>
      </w:pPr>
      <w:r w:rsidRPr="00B43D3D">
        <w:rPr>
          <w:rFonts w:ascii="Calibri" w:hAnsi="Calibri" w:cs="Calibri"/>
          <w:sz w:val="32"/>
          <w:szCs w:val="32"/>
          <w:lang w:val="en"/>
        </w:rPr>
        <w:t>Culturally Responsible Practice: Individual Activity</w:t>
      </w:r>
      <w:r w:rsidR="00934624">
        <w:rPr>
          <w:rFonts w:ascii="Calibri" w:hAnsi="Calibri" w:cs="Calibri"/>
          <w:sz w:val="32"/>
          <w:szCs w:val="32"/>
          <w:lang w:val="en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934624" w:rsidRPr="00B43D3D" w14:paraId="0D77B814" w14:textId="77777777" w:rsidTr="00831528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3E02D37A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1B3E71"/>
                <w:lang w:val="en"/>
              </w:rPr>
              <w:br/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>Part A: Your County Data</w:t>
            </w:r>
          </w:p>
        </w:tc>
      </w:tr>
      <w:tr w:rsidR="00934624" w:rsidRPr="00B43D3D" w14:paraId="777FC32B" w14:textId="77777777" w:rsidTr="00831528">
        <w:tc>
          <w:tcPr>
            <w:tcW w:w="5485" w:type="dxa"/>
          </w:tcPr>
          <w:p w14:paraId="44DD990D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  <w:lang w:val="en"/>
              </w:rPr>
              <w:t>County Name</w:t>
            </w:r>
          </w:p>
        </w:tc>
        <w:tc>
          <w:tcPr>
            <w:tcW w:w="7771" w:type="dxa"/>
          </w:tcPr>
          <w:p w14:paraId="044573F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5FCBB9FA" w14:textId="77777777" w:rsidTr="00831528">
        <w:tc>
          <w:tcPr>
            <w:tcW w:w="5485" w:type="dxa"/>
          </w:tcPr>
          <w:p w14:paraId="7B6F3809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What's the current racial and ethnic makeup of your county? Is the data what you expected or not, and why?</w:t>
            </w:r>
          </w:p>
        </w:tc>
        <w:tc>
          <w:tcPr>
            <w:tcW w:w="7771" w:type="dxa"/>
          </w:tcPr>
          <w:p w14:paraId="74C5B55D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0E005AC4" w14:textId="77777777" w:rsidTr="00831528">
        <w:tc>
          <w:tcPr>
            <w:tcW w:w="5485" w:type="dxa"/>
          </w:tcPr>
          <w:p w14:paraId="25AA9C24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Compare the reported and investigated cases for racial and ethnic groups to the overall county population. Is it disproportional? What data stands out?</w:t>
            </w:r>
          </w:p>
        </w:tc>
        <w:tc>
          <w:tcPr>
            <w:tcW w:w="7771" w:type="dxa"/>
          </w:tcPr>
          <w:p w14:paraId="1D34CF45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10163666" w14:textId="77777777" w:rsidTr="00831528">
        <w:tc>
          <w:tcPr>
            <w:tcW w:w="5485" w:type="dxa"/>
          </w:tcPr>
          <w:p w14:paraId="3EA6DCBB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Compare the removed, congregate care, YJ referral, and delinquency cases for racial and ethnic groups to the overall county population. Is there a disparity? What data stands out?</w:t>
            </w:r>
          </w:p>
        </w:tc>
        <w:tc>
          <w:tcPr>
            <w:tcW w:w="7771" w:type="dxa"/>
          </w:tcPr>
          <w:p w14:paraId="226ECF5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7AADB70E" w14:textId="77777777" w:rsidTr="00831528">
        <w:tc>
          <w:tcPr>
            <w:tcW w:w="5485" w:type="dxa"/>
          </w:tcPr>
          <w:p w14:paraId="3F319416" w14:textId="550023F9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Other comments/questions</w:t>
            </w:r>
          </w:p>
        </w:tc>
        <w:tc>
          <w:tcPr>
            <w:tcW w:w="7771" w:type="dxa"/>
          </w:tcPr>
          <w:p w14:paraId="6C0AF033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7059BF0A" w14:textId="77777777" w:rsidR="00934624" w:rsidRDefault="00934624" w:rsidP="00934624">
      <w:pPr>
        <w:pStyle w:val="intro"/>
        <w:rPr>
          <w:rFonts w:ascii="Calibri" w:hAnsi="Calibri" w:cs="Calibri"/>
          <w:sz w:val="32"/>
          <w:szCs w:val="3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934624" w:rsidRPr="00B43D3D" w14:paraId="667EAC35" w14:textId="77777777" w:rsidTr="00831528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7822B4CA" w14:textId="00067F52" w:rsidR="00934624" w:rsidRPr="00B43D3D" w:rsidRDefault="00934624" w:rsidP="00831528">
            <w:pPr>
              <w:pStyle w:val="intr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1B3E71"/>
                <w:lang w:val="en"/>
              </w:rPr>
              <w:br/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>
              <w:rPr>
                <w:rFonts w:ascii="Calibri" w:hAnsi="Calibri" w:cs="Calibri"/>
                <w:color w:val="1B3E71"/>
                <w:lang w:val="en"/>
              </w:rPr>
              <w:t>B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:  </w:t>
            </w:r>
            <w:r>
              <w:rPr>
                <w:rFonts w:ascii="Calibri" w:hAnsi="Calibri" w:cs="Calibri"/>
                <w:color w:val="1B3E71"/>
                <w:lang w:val="en"/>
              </w:rPr>
              <w:t xml:space="preserve">Another WI 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>County Data</w:t>
            </w:r>
          </w:p>
        </w:tc>
      </w:tr>
      <w:tr w:rsidR="00934624" w:rsidRPr="00B43D3D" w14:paraId="69C18668" w14:textId="77777777" w:rsidTr="00831528">
        <w:tc>
          <w:tcPr>
            <w:tcW w:w="5485" w:type="dxa"/>
          </w:tcPr>
          <w:p w14:paraId="24A14CCA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  <w:lang w:val="en"/>
              </w:rPr>
              <w:t>County Name</w:t>
            </w:r>
          </w:p>
        </w:tc>
        <w:tc>
          <w:tcPr>
            <w:tcW w:w="7771" w:type="dxa"/>
          </w:tcPr>
          <w:p w14:paraId="5B0BAB8F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1F8C431D" w14:textId="77777777" w:rsidTr="00831528">
        <w:tc>
          <w:tcPr>
            <w:tcW w:w="5485" w:type="dxa"/>
          </w:tcPr>
          <w:p w14:paraId="404E2E7B" w14:textId="385073A0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 xml:space="preserve">What's the current racial and ethnic makeup of </w:t>
            </w:r>
            <w:r w:rsidR="00313E54">
              <w:rPr>
                <w:rFonts w:ascii="Calibri" w:hAnsi="Calibri" w:cs="Calibri"/>
                <w:b w:val="0"/>
                <w:bCs/>
              </w:rPr>
              <w:t xml:space="preserve">the </w:t>
            </w:r>
            <w:r w:rsidRPr="00B43D3D">
              <w:rPr>
                <w:rFonts w:ascii="Calibri" w:hAnsi="Calibri" w:cs="Calibri"/>
                <w:b w:val="0"/>
                <w:bCs/>
              </w:rPr>
              <w:t>county? Is the data what you expected or not, and why?</w:t>
            </w:r>
          </w:p>
        </w:tc>
        <w:tc>
          <w:tcPr>
            <w:tcW w:w="7771" w:type="dxa"/>
          </w:tcPr>
          <w:p w14:paraId="1259F157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6660F327" w14:textId="77777777" w:rsidTr="00831528">
        <w:tc>
          <w:tcPr>
            <w:tcW w:w="5485" w:type="dxa"/>
          </w:tcPr>
          <w:p w14:paraId="62F78554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Compare the reported and investigated cases for racial and ethnic groups to the overall county population. Is it disproportional? What data stands out?</w:t>
            </w:r>
          </w:p>
        </w:tc>
        <w:tc>
          <w:tcPr>
            <w:tcW w:w="7771" w:type="dxa"/>
          </w:tcPr>
          <w:p w14:paraId="4CC2C088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3F1685EF" w14:textId="77777777" w:rsidTr="00831528">
        <w:tc>
          <w:tcPr>
            <w:tcW w:w="5485" w:type="dxa"/>
          </w:tcPr>
          <w:p w14:paraId="305CFF87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Compare the removed, congregate care, YJ referral, and delinquency cases for racial and ethnic groups to the overall county population. Is there a disparity? What data stands out?</w:t>
            </w:r>
          </w:p>
        </w:tc>
        <w:tc>
          <w:tcPr>
            <w:tcW w:w="7771" w:type="dxa"/>
          </w:tcPr>
          <w:p w14:paraId="7AC3A825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934624" w:rsidRPr="00B43D3D" w14:paraId="4668B0B7" w14:textId="77777777" w:rsidTr="00831528">
        <w:tc>
          <w:tcPr>
            <w:tcW w:w="5485" w:type="dxa"/>
          </w:tcPr>
          <w:p w14:paraId="5E1CEA47" w14:textId="1E27C30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Other comments/questions</w:t>
            </w:r>
          </w:p>
        </w:tc>
        <w:tc>
          <w:tcPr>
            <w:tcW w:w="7771" w:type="dxa"/>
          </w:tcPr>
          <w:p w14:paraId="16549870" w14:textId="77777777" w:rsidR="00934624" w:rsidRPr="00B43D3D" w:rsidRDefault="00934624" w:rsidP="00831528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6B4C5A16" w14:textId="77777777" w:rsidR="00A01656" w:rsidRPr="00B43D3D" w:rsidRDefault="00A01656" w:rsidP="00934624">
      <w:pPr>
        <w:pStyle w:val="intro"/>
        <w:rPr>
          <w:rFonts w:ascii="Calibri" w:hAnsi="Calibri" w:cs="Calibri"/>
          <w:b w:val="0"/>
          <w:bCs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771"/>
      </w:tblGrid>
      <w:tr w:rsidR="0030545F" w:rsidRPr="00B43D3D" w14:paraId="662236B3" w14:textId="77777777" w:rsidTr="0030545F">
        <w:tc>
          <w:tcPr>
            <w:tcW w:w="13256" w:type="dxa"/>
            <w:gridSpan w:val="2"/>
            <w:shd w:val="clear" w:color="auto" w:fill="F2F2F2" w:themeFill="background1" w:themeFillShade="F2"/>
          </w:tcPr>
          <w:p w14:paraId="37FFA9CF" w14:textId="30577883" w:rsidR="0030545F" w:rsidRPr="00B43D3D" w:rsidRDefault="00934624" w:rsidP="00B43D3D">
            <w:pPr>
              <w:pStyle w:val="intro"/>
              <w:rPr>
                <w:rFonts w:ascii="Calibri" w:hAnsi="Calibri" w:cs="Calibri"/>
                <w:lang w:val="en"/>
              </w:rPr>
            </w:pP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Part </w:t>
            </w:r>
            <w:r>
              <w:rPr>
                <w:rFonts w:ascii="Calibri" w:hAnsi="Calibri" w:cs="Calibri"/>
                <w:color w:val="1B3E71"/>
                <w:lang w:val="en"/>
              </w:rPr>
              <w:t>C</w:t>
            </w:r>
            <w:r w:rsidRPr="00B43D3D">
              <w:rPr>
                <w:rFonts w:ascii="Calibri" w:hAnsi="Calibri" w:cs="Calibri"/>
                <w:color w:val="1B3E71"/>
                <w:lang w:val="en"/>
              </w:rPr>
              <w:t xml:space="preserve">:  </w:t>
            </w:r>
            <w:r>
              <w:rPr>
                <w:rFonts w:ascii="Calibri" w:hAnsi="Calibri" w:cs="Calibri"/>
                <w:color w:val="1B3E71"/>
                <w:lang w:val="en"/>
              </w:rPr>
              <w:t>Reflection</w:t>
            </w:r>
          </w:p>
        </w:tc>
      </w:tr>
      <w:tr w:rsidR="0030545F" w:rsidRPr="00B43D3D" w14:paraId="5B2E9BB4" w14:textId="77777777" w:rsidTr="00B43D3D">
        <w:tc>
          <w:tcPr>
            <w:tcW w:w="5485" w:type="dxa"/>
          </w:tcPr>
          <w:p w14:paraId="49995C53" w14:textId="704A868E" w:rsidR="0030545F" w:rsidRPr="00B43D3D" w:rsidRDefault="00934624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904670">
              <w:rPr>
                <w:rFonts w:ascii="Calibri" w:hAnsi="Calibri" w:cs="Calibri"/>
                <w:b w:val="0"/>
                <w:bCs/>
              </w:rPr>
              <w:t>What patterns/themes emerged from your findings?</w:t>
            </w:r>
          </w:p>
        </w:tc>
        <w:tc>
          <w:tcPr>
            <w:tcW w:w="7771" w:type="dxa"/>
          </w:tcPr>
          <w:p w14:paraId="1B77BA31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393831BB" w14:textId="77777777" w:rsidTr="00B43D3D">
        <w:tc>
          <w:tcPr>
            <w:tcW w:w="5485" w:type="dxa"/>
          </w:tcPr>
          <w:p w14:paraId="2618212F" w14:textId="7EA7510C" w:rsidR="0030545F" w:rsidRPr="00B43D3D" w:rsidRDefault="00934624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904670">
              <w:rPr>
                <w:rFonts w:ascii="Calibri" w:hAnsi="Calibri" w:cs="Calibri"/>
                <w:b w:val="0"/>
                <w:bCs/>
              </w:rPr>
              <w:lastRenderedPageBreak/>
              <w:t>Are you familiar or new to these themes and why?</w:t>
            </w:r>
          </w:p>
        </w:tc>
        <w:tc>
          <w:tcPr>
            <w:tcW w:w="7771" w:type="dxa"/>
          </w:tcPr>
          <w:p w14:paraId="06BDC4EB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245950F0" w14:textId="77777777" w:rsidTr="00B43D3D">
        <w:tc>
          <w:tcPr>
            <w:tcW w:w="5485" w:type="dxa"/>
          </w:tcPr>
          <w:p w14:paraId="3BD89BEA" w14:textId="49018A1C" w:rsidR="0030545F" w:rsidRPr="00B43D3D" w:rsidRDefault="00934624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904670">
              <w:rPr>
                <w:rFonts w:ascii="Calibri" w:hAnsi="Calibri" w:cs="Calibri"/>
                <w:b w:val="0"/>
                <w:bCs/>
              </w:rPr>
              <w:t>Research shows that racial and ethnic groups are over-represented in the child welfare system. Think about what might be causing these disparities in your county and write down your thoughts.</w:t>
            </w:r>
          </w:p>
        </w:tc>
        <w:tc>
          <w:tcPr>
            <w:tcW w:w="7771" w:type="dxa"/>
          </w:tcPr>
          <w:p w14:paraId="7FE236B2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7688825B" w14:textId="77777777" w:rsidTr="00B43D3D">
        <w:tc>
          <w:tcPr>
            <w:tcW w:w="5485" w:type="dxa"/>
          </w:tcPr>
          <w:p w14:paraId="1182CDD9" w14:textId="7C4B2FD7" w:rsidR="0030545F" w:rsidRPr="00B43D3D" w:rsidRDefault="00934624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904670">
              <w:rPr>
                <w:rFonts w:ascii="Calibri" w:hAnsi="Calibri" w:cs="Calibri"/>
                <w:b w:val="0"/>
                <w:bCs/>
              </w:rPr>
              <w:t>Consider the data, how does/could it affect the families in your county and the ones you work with?</w:t>
            </w:r>
          </w:p>
        </w:tc>
        <w:tc>
          <w:tcPr>
            <w:tcW w:w="7771" w:type="dxa"/>
          </w:tcPr>
          <w:p w14:paraId="621FBC52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  <w:tr w:rsidR="0030545F" w:rsidRPr="00B43D3D" w14:paraId="04468484" w14:textId="77777777" w:rsidTr="00B43D3D">
        <w:tc>
          <w:tcPr>
            <w:tcW w:w="5485" w:type="dxa"/>
          </w:tcPr>
          <w:p w14:paraId="6DFDE4D4" w14:textId="4F3C75D7" w:rsidR="0030545F" w:rsidRPr="00B43D3D" w:rsidRDefault="00934624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  <w:r w:rsidRPr="00B43D3D">
              <w:rPr>
                <w:rFonts w:ascii="Calibri" w:hAnsi="Calibri" w:cs="Calibri"/>
                <w:b w:val="0"/>
                <w:bCs/>
              </w:rPr>
              <w:t>Other comments/questions</w:t>
            </w:r>
          </w:p>
        </w:tc>
        <w:tc>
          <w:tcPr>
            <w:tcW w:w="7771" w:type="dxa"/>
          </w:tcPr>
          <w:p w14:paraId="404077F3" w14:textId="77777777" w:rsidR="0030545F" w:rsidRPr="00B43D3D" w:rsidRDefault="0030545F" w:rsidP="00B43D3D">
            <w:pPr>
              <w:pStyle w:val="intro"/>
              <w:rPr>
                <w:rFonts w:ascii="Calibri" w:hAnsi="Calibri" w:cs="Calibri"/>
                <w:b w:val="0"/>
                <w:bCs/>
                <w:lang w:val="en"/>
              </w:rPr>
            </w:pPr>
          </w:p>
        </w:tc>
      </w:tr>
    </w:tbl>
    <w:p w14:paraId="0CF678F1" w14:textId="77777777" w:rsidR="00904670" w:rsidRDefault="00904670" w:rsidP="008D4ABE">
      <w:pPr>
        <w:pStyle w:val="intro"/>
        <w:jc w:val="center"/>
        <w:rPr>
          <w:lang w:val="en"/>
        </w:rPr>
      </w:pPr>
    </w:p>
    <w:p w14:paraId="2B86CA79" w14:textId="77777777" w:rsidR="00D466C8" w:rsidRPr="003733A6" w:rsidRDefault="00D466C8" w:rsidP="00904670">
      <w:pPr>
        <w:pStyle w:val="Heading1"/>
        <w:shd w:val="clear" w:color="auto" w:fill="0085B8"/>
        <w:rPr>
          <w:b w:val="0"/>
        </w:rPr>
      </w:pPr>
    </w:p>
    <w:sectPr w:rsidR="00D466C8" w:rsidRPr="003733A6" w:rsidSect="00C34F62">
      <w:footerReference w:type="default" r:id="rId10"/>
      <w:pgSz w:w="15840" w:h="12240" w:orient="landscape" w:code="1"/>
      <w:pgMar w:top="1440" w:right="1440" w:bottom="144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B9FF" w14:textId="77777777" w:rsidR="000B779E" w:rsidRDefault="000B779E" w:rsidP="00D337E7">
      <w:pPr>
        <w:spacing w:after="0" w:line="240" w:lineRule="auto"/>
      </w:pPr>
      <w:r>
        <w:separator/>
      </w:r>
    </w:p>
  </w:endnote>
  <w:endnote w:type="continuationSeparator" w:id="0">
    <w:p w14:paraId="25C3EEE0" w14:textId="77777777" w:rsidR="000B779E" w:rsidRDefault="000B779E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42371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16A0" w14:textId="77777777" w:rsidR="000B779E" w:rsidRDefault="000B779E" w:rsidP="00D337E7">
      <w:pPr>
        <w:spacing w:after="0" w:line="240" w:lineRule="auto"/>
      </w:pPr>
      <w:r>
        <w:separator/>
      </w:r>
    </w:p>
  </w:footnote>
  <w:footnote w:type="continuationSeparator" w:id="0">
    <w:p w14:paraId="17A3FA63" w14:textId="77777777" w:rsidR="000B779E" w:rsidRDefault="000B779E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B6253E"/>
    <w:multiLevelType w:val="hybridMultilevel"/>
    <w:tmpl w:val="2A265CC6"/>
    <w:lvl w:ilvl="0" w:tplc="61126F52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 w15:restartNumberingAfterBreak="0">
    <w:nsid w:val="09455339"/>
    <w:multiLevelType w:val="hybridMultilevel"/>
    <w:tmpl w:val="F91C5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A77AC"/>
    <w:multiLevelType w:val="hybridMultilevel"/>
    <w:tmpl w:val="F91C5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35C7"/>
    <w:multiLevelType w:val="hybridMultilevel"/>
    <w:tmpl w:val="F91C5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94EBB"/>
    <w:multiLevelType w:val="hybridMultilevel"/>
    <w:tmpl w:val="AAC49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04D"/>
    <w:multiLevelType w:val="hybridMultilevel"/>
    <w:tmpl w:val="801AF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267861">
    <w:abstractNumId w:val="8"/>
  </w:num>
  <w:num w:numId="2" w16cid:durableId="1353385536">
    <w:abstractNumId w:val="1"/>
  </w:num>
  <w:num w:numId="3" w16cid:durableId="1781486200">
    <w:abstractNumId w:val="0"/>
  </w:num>
  <w:num w:numId="4" w16cid:durableId="163590857">
    <w:abstractNumId w:val="4"/>
  </w:num>
  <w:num w:numId="5" w16cid:durableId="665398519">
    <w:abstractNumId w:val="2"/>
  </w:num>
  <w:num w:numId="6" w16cid:durableId="1368261316">
    <w:abstractNumId w:val="6"/>
  </w:num>
  <w:num w:numId="7" w16cid:durableId="1715032746">
    <w:abstractNumId w:val="3"/>
  </w:num>
  <w:num w:numId="8" w16cid:durableId="1423451712">
    <w:abstractNumId w:val="5"/>
  </w:num>
  <w:num w:numId="9" w16cid:durableId="797991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9A"/>
    <w:rsid w:val="00024D69"/>
    <w:rsid w:val="0002639A"/>
    <w:rsid w:val="00042D97"/>
    <w:rsid w:val="00053D42"/>
    <w:rsid w:val="00064BDC"/>
    <w:rsid w:val="000714FA"/>
    <w:rsid w:val="00072A13"/>
    <w:rsid w:val="000731AB"/>
    <w:rsid w:val="0008244A"/>
    <w:rsid w:val="00092CAE"/>
    <w:rsid w:val="00094B97"/>
    <w:rsid w:val="00097AEC"/>
    <w:rsid w:val="000A13FE"/>
    <w:rsid w:val="000B5220"/>
    <w:rsid w:val="000B61C3"/>
    <w:rsid w:val="000B779E"/>
    <w:rsid w:val="000C0E35"/>
    <w:rsid w:val="000C34C8"/>
    <w:rsid w:val="000C516F"/>
    <w:rsid w:val="000C6EDB"/>
    <w:rsid w:val="000D6FB5"/>
    <w:rsid w:val="000F07E6"/>
    <w:rsid w:val="000F4E37"/>
    <w:rsid w:val="001043C8"/>
    <w:rsid w:val="00116044"/>
    <w:rsid w:val="00122CF2"/>
    <w:rsid w:val="00132539"/>
    <w:rsid w:val="0015108A"/>
    <w:rsid w:val="00151483"/>
    <w:rsid w:val="00160294"/>
    <w:rsid w:val="001664D3"/>
    <w:rsid w:val="001851DD"/>
    <w:rsid w:val="00185ED1"/>
    <w:rsid w:val="001A4DB2"/>
    <w:rsid w:val="001B0D26"/>
    <w:rsid w:val="001C21F2"/>
    <w:rsid w:val="001D3208"/>
    <w:rsid w:val="001E7C31"/>
    <w:rsid w:val="001F5F6C"/>
    <w:rsid w:val="001F61D5"/>
    <w:rsid w:val="00221AEF"/>
    <w:rsid w:val="00236FA3"/>
    <w:rsid w:val="00245C55"/>
    <w:rsid w:val="00250831"/>
    <w:rsid w:val="00251F63"/>
    <w:rsid w:val="0025223B"/>
    <w:rsid w:val="0025296B"/>
    <w:rsid w:val="00252D7F"/>
    <w:rsid w:val="002562CE"/>
    <w:rsid w:val="00275A40"/>
    <w:rsid w:val="00286625"/>
    <w:rsid w:val="0029085C"/>
    <w:rsid w:val="0029485E"/>
    <w:rsid w:val="00295BE3"/>
    <w:rsid w:val="002C27E7"/>
    <w:rsid w:val="002C68D7"/>
    <w:rsid w:val="002D3629"/>
    <w:rsid w:val="002D389D"/>
    <w:rsid w:val="002E2459"/>
    <w:rsid w:val="002E2884"/>
    <w:rsid w:val="002F6EF7"/>
    <w:rsid w:val="0030545F"/>
    <w:rsid w:val="00313E54"/>
    <w:rsid w:val="00356774"/>
    <w:rsid w:val="00362014"/>
    <w:rsid w:val="003722C3"/>
    <w:rsid w:val="003733A6"/>
    <w:rsid w:val="00376697"/>
    <w:rsid w:val="003A7D9D"/>
    <w:rsid w:val="003C52D1"/>
    <w:rsid w:val="003C6FEA"/>
    <w:rsid w:val="0040257F"/>
    <w:rsid w:val="00404BA8"/>
    <w:rsid w:val="004126A9"/>
    <w:rsid w:val="0041283F"/>
    <w:rsid w:val="0043522C"/>
    <w:rsid w:val="00444349"/>
    <w:rsid w:val="00454EAE"/>
    <w:rsid w:val="0045676C"/>
    <w:rsid w:val="00472F9C"/>
    <w:rsid w:val="00473190"/>
    <w:rsid w:val="004755D8"/>
    <w:rsid w:val="004A35D0"/>
    <w:rsid w:val="004B1716"/>
    <w:rsid w:val="004B461A"/>
    <w:rsid w:val="004C366D"/>
    <w:rsid w:val="004D0682"/>
    <w:rsid w:val="004D4325"/>
    <w:rsid w:val="004D7A8A"/>
    <w:rsid w:val="004E3858"/>
    <w:rsid w:val="004F63CE"/>
    <w:rsid w:val="00502E14"/>
    <w:rsid w:val="005124AD"/>
    <w:rsid w:val="00517298"/>
    <w:rsid w:val="00532622"/>
    <w:rsid w:val="00532A4E"/>
    <w:rsid w:val="00537C9C"/>
    <w:rsid w:val="0054274B"/>
    <w:rsid w:val="005432BD"/>
    <w:rsid w:val="005443B6"/>
    <w:rsid w:val="00557DAD"/>
    <w:rsid w:val="00566760"/>
    <w:rsid w:val="00567A1D"/>
    <w:rsid w:val="0057103D"/>
    <w:rsid w:val="0058224E"/>
    <w:rsid w:val="00591564"/>
    <w:rsid w:val="00593BAB"/>
    <w:rsid w:val="005A46FA"/>
    <w:rsid w:val="005A6731"/>
    <w:rsid w:val="005E7367"/>
    <w:rsid w:val="006030ED"/>
    <w:rsid w:val="0060499F"/>
    <w:rsid w:val="006272E2"/>
    <w:rsid w:val="0063236A"/>
    <w:rsid w:val="00632991"/>
    <w:rsid w:val="00675754"/>
    <w:rsid w:val="006A09A4"/>
    <w:rsid w:val="006A79B1"/>
    <w:rsid w:val="006B22F0"/>
    <w:rsid w:val="006B72EC"/>
    <w:rsid w:val="006D0BD5"/>
    <w:rsid w:val="006D3D51"/>
    <w:rsid w:val="006E0AF4"/>
    <w:rsid w:val="006F63C8"/>
    <w:rsid w:val="007039EB"/>
    <w:rsid w:val="00733D60"/>
    <w:rsid w:val="00746031"/>
    <w:rsid w:val="00747A3F"/>
    <w:rsid w:val="007722BB"/>
    <w:rsid w:val="00775D9A"/>
    <w:rsid w:val="00776A1A"/>
    <w:rsid w:val="00796A71"/>
    <w:rsid w:val="007A7518"/>
    <w:rsid w:val="007B7812"/>
    <w:rsid w:val="007E09C6"/>
    <w:rsid w:val="008002B6"/>
    <w:rsid w:val="00813001"/>
    <w:rsid w:val="008353D7"/>
    <w:rsid w:val="008646EA"/>
    <w:rsid w:val="00866364"/>
    <w:rsid w:val="00881D3E"/>
    <w:rsid w:val="008865DF"/>
    <w:rsid w:val="00892668"/>
    <w:rsid w:val="008A55EA"/>
    <w:rsid w:val="008A7AA7"/>
    <w:rsid w:val="008C3A6A"/>
    <w:rsid w:val="008C7268"/>
    <w:rsid w:val="008C7602"/>
    <w:rsid w:val="008D3F4A"/>
    <w:rsid w:val="008D4ABE"/>
    <w:rsid w:val="008D4C75"/>
    <w:rsid w:val="008D6EC8"/>
    <w:rsid w:val="008E16ED"/>
    <w:rsid w:val="008E4FCB"/>
    <w:rsid w:val="008F43A2"/>
    <w:rsid w:val="00904670"/>
    <w:rsid w:val="009208C9"/>
    <w:rsid w:val="00921731"/>
    <w:rsid w:val="00926B26"/>
    <w:rsid w:val="00934624"/>
    <w:rsid w:val="00961585"/>
    <w:rsid w:val="0096173A"/>
    <w:rsid w:val="009620BA"/>
    <w:rsid w:val="009654CB"/>
    <w:rsid w:val="009867B3"/>
    <w:rsid w:val="0099485E"/>
    <w:rsid w:val="00995D90"/>
    <w:rsid w:val="00996CE2"/>
    <w:rsid w:val="009A10EE"/>
    <w:rsid w:val="009A22C6"/>
    <w:rsid w:val="009B67EE"/>
    <w:rsid w:val="009B7C5E"/>
    <w:rsid w:val="009D09CE"/>
    <w:rsid w:val="009D4996"/>
    <w:rsid w:val="009D55D3"/>
    <w:rsid w:val="009E3873"/>
    <w:rsid w:val="009F6F11"/>
    <w:rsid w:val="00A00EF5"/>
    <w:rsid w:val="00A01656"/>
    <w:rsid w:val="00A025B2"/>
    <w:rsid w:val="00A11C73"/>
    <w:rsid w:val="00A11E63"/>
    <w:rsid w:val="00A1290E"/>
    <w:rsid w:val="00A34676"/>
    <w:rsid w:val="00A46D63"/>
    <w:rsid w:val="00A55548"/>
    <w:rsid w:val="00A64868"/>
    <w:rsid w:val="00A674FB"/>
    <w:rsid w:val="00A70D6D"/>
    <w:rsid w:val="00A86F06"/>
    <w:rsid w:val="00A9306C"/>
    <w:rsid w:val="00AA306D"/>
    <w:rsid w:val="00AB0992"/>
    <w:rsid w:val="00AB0E23"/>
    <w:rsid w:val="00AB2133"/>
    <w:rsid w:val="00AC5C12"/>
    <w:rsid w:val="00AD228E"/>
    <w:rsid w:val="00AD67DB"/>
    <w:rsid w:val="00AF68BE"/>
    <w:rsid w:val="00B07539"/>
    <w:rsid w:val="00B232E7"/>
    <w:rsid w:val="00B26C8A"/>
    <w:rsid w:val="00B43D3D"/>
    <w:rsid w:val="00B43D74"/>
    <w:rsid w:val="00B46F32"/>
    <w:rsid w:val="00B5136E"/>
    <w:rsid w:val="00B52B74"/>
    <w:rsid w:val="00B630B0"/>
    <w:rsid w:val="00B72E64"/>
    <w:rsid w:val="00B74466"/>
    <w:rsid w:val="00B80E1F"/>
    <w:rsid w:val="00B939D3"/>
    <w:rsid w:val="00BA1A79"/>
    <w:rsid w:val="00BA2F89"/>
    <w:rsid w:val="00BB30A0"/>
    <w:rsid w:val="00BC0CD0"/>
    <w:rsid w:val="00BD72BF"/>
    <w:rsid w:val="00BF4E5A"/>
    <w:rsid w:val="00BF71E7"/>
    <w:rsid w:val="00C34E2B"/>
    <w:rsid w:val="00C34F62"/>
    <w:rsid w:val="00C35405"/>
    <w:rsid w:val="00C418A8"/>
    <w:rsid w:val="00C91E73"/>
    <w:rsid w:val="00C9614E"/>
    <w:rsid w:val="00CA02E9"/>
    <w:rsid w:val="00CB56E9"/>
    <w:rsid w:val="00CD2919"/>
    <w:rsid w:val="00CE6F2E"/>
    <w:rsid w:val="00CE70FD"/>
    <w:rsid w:val="00CF1897"/>
    <w:rsid w:val="00D13BE5"/>
    <w:rsid w:val="00D149A6"/>
    <w:rsid w:val="00D246BE"/>
    <w:rsid w:val="00D337E7"/>
    <w:rsid w:val="00D34985"/>
    <w:rsid w:val="00D466C8"/>
    <w:rsid w:val="00D64D19"/>
    <w:rsid w:val="00D67919"/>
    <w:rsid w:val="00D72305"/>
    <w:rsid w:val="00D824E9"/>
    <w:rsid w:val="00D956C2"/>
    <w:rsid w:val="00DA2DC7"/>
    <w:rsid w:val="00DB49D0"/>
    <w:rsid w:val="00DC7C43"/>
    <w:rsid w:val="00DC7F4C"/>
    <w:rsid w:val="00DF52D0"/>
    <w:rsid w:val="00DF6BAE"/>
    <w:rsid w:val="00E04584"/>
    <w:rsid w:val="00E13D6A"/>
    <w:rsid w:val="00E339D5"/>
    <w:rsid w:val="00E35913"/>
    <w:rsid w:val="00E552F9"/>
    <w:rsid w:val="00E566B8"/>
    <w:rsid w:val="00E70643"/>
    <w:rsid w:val="00E8583A"/>
    <w:rsid w:val="00E91CB9"/>
    <w:rsid w:val="00E9293F"/>
    <w:rsid w:val="00EA2EC9"/>
    <w:rsid w:val="00EA7547"/>
    <w:rsid w:val="00EB31B0"/>
    <w:rsid w:val="00EC2B7D"/>
    <w:rsid w:val="00EC6214"/>
    <w:rsid w:val="00ED015C"/>
    <w:rsid w:val="00EE1CD0"/>
    <w:rsid w:val="00EE4038"/>
    <w:rsid w:val="00F00C04"/>
    <w:rsid w:val="00F220C8"/>
    <w:rsid w:val="00F36FF1"/>
    <w:rsid w:val="00F67C00"/>
    <w:rsid w:val="00F7096C"/>
    <w:rsid w:val="00F71D68"/>
    <w:rsid w:val="00F80CED"/>
    <w:rsid w:val="00F87308"/>
    <w:rsid w:val="00F963B3"/>
    <w:rsid w:val="00FB23F6"/>
    <w:rsid w:val="00FC45E6"/>
    <w:rsid w:val="00FD229A"/>
    <w:rsid w:val="00FF1A30"/>
    <w:rsid w:val="00FF2438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E7B76"/>
  <w15:docId w15:val="{D7B930E2-D8B0-4566-81BF-9A34D7BF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E55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526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2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semiHidden/>
    <w:rsid w:val="00026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3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E552F9"/>
    <w:rPr>
      <w:rFonts w:asciiTheme="majorHAnsi" w:eastAsiaTheme="majorEastAsia" w:hAnsiTheme="majorHAnsi" w:cstheme="majorBidi"/>
      <w:color w:val="1D5267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45236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5722343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3987461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254341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6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8560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59953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6951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1975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5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78818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6123347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97584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06172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undry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1</TotalTime>
  <Pages>3</Pages>
  <Words>239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Gundry</dc:creator>
  <cp:keywords/>
  <dc:description/>
  <cp:lastModifiedBy>JENNIFER M FILZ</cp:lastModifiedBy>
  <cp:revision>2</cp:revision>
  <dcterms:created xsi:type="dcterms:W3CDTF">2024-10-24T18:19:00Z</dcterms:created>
  <dcterms:modified xsi:type="dcterms:W3CDTF">2024-10-24T18:19:00Z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2f4d3332-2c71-49d3-acf9-e70b404ae1cb</vt:lpwstr>
  </property>
</Properties>
</file>